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E80D9" w14:textId="77777777" w:rsidR="002C1701" w:rsidRPr="00AC44DB" w:rsidRDefault="00D0008B" w:rsidP="005941E1">
      <w:pPr>
        <w:pStyle w:val="ContactLines"/>
        <w:rPr>
          <w:rFonts w:ascii="Arial" w:hAnsi="Arial" w:cs="Arial"/>
          <w:b/>
          <w:szCs w:val="18"/>
          <w:lang w:val="en-CA"/>
        </w:rPr>
      </w:pPr>
      <w:r w:rsidRPr="00AC44DB">
        <w:rPr>
          <w:rFonts w:ascii="Arial" w:hAnsi="Arial" w:cs="Arial"/>
          <w:b/>
          <w:szCs w:val="18"/>
          <w:lang w:val="en-CA"/>
        </w:rPr>
        <w:softHyphen/>
      </w:r>
    </w:p>
    <w:p w14:paraId="2421C68C" w14:textId="77777777" w:rsidR="00214635" w:rsidRPr="00AC44DB" w:rsidRDefault="00214635" w:rsidP="001D4A28">
      <w:pPr>
        <w:autoSpaceDE w:val="0"/>
        <w:autoSpaceDN w:val="0"/>
        <w:adjustRightInd w:val="0"/>
        <w:rPr>
          <w:rFonts w:ascii="Arial" w:hAnsi="Arial" w:cs="Arial"/>
          <w:sz w:val="22"/>
          <w:szCs w:val="22"/>
        </w:rPr>
      </w:pPr>
    </w:p>
    <w:p w14:paraId="3ECAA7CD" w14:textId="3B1BA9D6" w:rsidR="001D4A28" w:rsidRPr="00AC44DB" w:rsidRDefault="00707B0A" w:rsidP="001D4A28">
      <w:pPr>
        <w:autoSpaceDE w:val="0"/>
        <w:autoSpaceDN w:val="0"/>
        <w:adjustRightInd w:val="0"/>
        <w:rPr>
          <w:rFonts w:ascii="Arial" w:hAnsi="Arial" w:cs="Arial"/>
          <w:sz w:val="22"/>
          <w:szCs w:val="22"/>
        </w:rPr>
      </w:pPr>
      <w:r>
        <w:rPr>
          <w:rFonts w:ascii="Arial" w:hAnsi="Arial" w:cs="Arial"/>
          <w:sz w:val="22"/>
          <w:szCs w:val="22"/>
        </w:rPr>
        <w:t>PARA SA AGARANG PAGLABAS</w:t>
      </w:r>
      <w:r w:rsidR="001D4A28" w:rsidRPr="00AC44DB">
        <w:rPr>
          <w:rFonts w:ascii="Arial" w:hAnsi="Arial" w:cs="Arial"/>
          <w:sz w:val="22"/>
          <w:szCs w:val="22"/>
        </w:rPr>
        <w:tab/>
      </w:r>
      <w:r w:rsidR="001D4A28" w:rsidRPr="00AC44DB">
        <w:rPr>
          <w:rFonts w:ascii="Arial" w:hAnsi="Arial" w:cs="Arial"/>
          <w:sz w:val="22"/>
          <w:szCs w:val="22"/>
        </w:rPr>
        <w:tab/>
      </w:r>
      <w:r w:rsidR="001D4A28" w:rsidRPr="00AC44DB">
        <w:rPr>
          <w:rFonts w:ascii="Arial" w:hAnsi="Arial" w:cs="Arial"/>
          <w:sz w:val="22"/>
          <w:szCs w:val="22"/>
        </w:rPr>
        <w:tab/>
      </w:r>
      <w:r w:rsidR="001D4A28" w:rsidRPr="00AC44DB">
        <w:rPr>
          <w:rFonts w:ascii="Arial" w:hAnsi="Arial" w:cs="Arial"/>
          <w:sz w:val="22"/>
          <w:szCs w:val="22"/>
        </w:rPr>
        <w:tab/>
      </w:r>
      <w:r w:rsidR="001D4A28" w:rsidRPr="00AC44DB">
        <w:rPr>
          <w:rFonts w:ascii="Arial" w:hAnsi="Arial" w:cs="Arial"/>
          <w:sz w:val="22"/>
          <w:szCs w:val="22"/>
        </w:rPr>
        <w:tab/>
      </w:r>
      <w:r w:rsidR="001D4A28" w:rsidRPr="00AC44DB">
        <w:rPr>
          <w:rFonts w:ascii="Arial" w:hAnsi="Arial" w:cs="Arial"/>
          <w:sz w:val="22"/>
          <w:szCs w:val="22"/>
        </w:rPr>
        <w:tab/>
      </w:r>
      <w:r w:rsidR="001D4A28" w:rsidRPr="00AC44DB">
        <w:rPr>
          <w:rFonts w:ascii="Arial" w:hAnsi="Arial" w:cs="Arial"/>
          <w:sz w:val="22"/>
          <w:szCs w:val="22"/>
        </w:rPr>
        <w:tab/>
      </w:r>
      <w:r w:rsidR="001D4A28" w:rsidRPr="00AC44DB">
        <w:rPr>
          <w:rFonts w:ascii="Arial" w:hAnsi="Arial" w:cs="Arial"/>
          <w:sz w:val="22"/>
          <w:szCs w:val="22"/>
        </w:rPr>
        <w:tab/>
      </w:r>
      <w:r w:rsidR="001D4A28" w:rsidRPr="00AC44DB">
        <w:rPr>
          <w:rFonts w:ascii="Arial" w:hAnsi="Arial" w:cs="Arial"/>
          <w:sz w:val="22"/>
          <w:szCs w:val="22"/>
        </w:rPr>
        <w:tab/>
      </w:r>
      <w:r w:rsidR="001D4A28" w:rsidRPr="00AC44DB">
        <w:rPr>
          <w:rFonts w:ascii="Arial" w:hAnsi="Arial" w:cs="Arial"/>
          <w:sz w:val="22"/>
          <w:szCs w:val="22"/>
        </w:rPr>
        <w:tab/>
      </w:r>
      <w:r w:rsidR="001D4A28" w:rsidRPr="00AC44DB">
        <w:rPr>
          <w:rFonts w:ascii="Arial" w:hAnsi="Arial" w:cs="Arial"/>
          <w:sz w:val="22"/>
          <w:szCs w:val="22"/>
        </w:rPr>
        <w:tab/>
        <w:t xml:space="preserve">         </w:t>
      </w:r>
    </w:p>
    <w:p w14:paraId="7F942D20" w14:textId="77777777" w:rsidR="001D4A28" w:rsidRPr="00AC44DB" w:rsidRDefault="00FA6F91" w:rsidP="00FA6F91">
      <w:pPr>
        <w:tabs>
          <w:tab w:val="left" w:pos="3214"/>
        </w:tabs>
        <w:autoSpaceDE w:val="0"/>
        <w:autoSpaceDN w:val="0"/>
        <w:adjustRightInd w:val="0"/>
        <w:rPr>
          <w:rFonts w:ascii="Arial" w:hAnsi="Arial" w:cs="Arial"/>
          <w:b/>
          <w:bCs/>
          <w:sz w:val="32"/>
          <w:szCs w:val="22"/>
        </w:rPr>
      </w:pPr>
      <w:r w:rsidRPr="00AC44DB">
        <w:rPr>
          <w:rFonts w:ascii="Arial" w:hAnsi="Arial" w:cs="Arial"/>
          <w:b/>
          <w:bCs/>
          <w:sz w:val="32"/>
          <w:szCs w:val="22"/>
        </w:rPr>
        <w:tab/>
      </w:r>
    </w:p>
    <w:p w14:paraId="5CAB2F22" w14:textId="7D0134D9" w:rsidR="00967A3B" w:rsidRPr="003F3864" w:rsidRDefault="00967A3B" w:rsidP="00967A3B">
      <w:pPr>
        <w:pStyle w:val="NormalWeb"/>
        <w:shd w:val="clear" w:color="auto" w:fill="FFFFFF"/>
        <w:jc w:val="center"/>
        <w:rPr>
          <w:rFonts w:ascii="Arial" w:hAnsi="Arial" w:cs="Arial"/>
          <w:color w:val="000000"/>
          <w:sz w:val="15"/>
          <w:szCs w:val="15"/>
        </w:rPr>
      </w:pPr>
      <w:r>
        <w:rPr>
          <w:rStyle w:val="Strong"/>
          <w:rFonts w:ascii="Arial" w:hAnsi="Arial" w:cs="Arial"/>
          <w:color w:val="000000"/>
          <w:sz w:val="28"/>
          <w:szCs w:val="28"/>
        </w:rPr>
        <w:t xml:space="preserve">Ang Programa ng Lungsod sa Pangangalaga sa Kalapitbahayan ay birtwal na magbabalik para sa </w:t>
      </w:r>
      <w:r w:rsidRPr="003F3864">
        <w:rPr>
          <w:rStyle w:val="Strong"/>
          <w:rFonts w:ascii="Arial" w:hAnsi="Arial" w:cs="Arial"/>
          <w:color w:val="000000"/>
          <w:sz w:val="28"/>
          <w:szCs w:val="28"/>
        </w:rPr>
        <w:t>202</w:t>
      </w:r>
      <w:r>
        <w:rPr>
          <w:rStyle w:val="Strong"/>
          <w:rFonts w:ascii="Arial" w:hAnsi="Arial" w:cs="Arial"/>
          <w:color w:val="000000"/>
          <w:sz w:val="28"/>
          <w:szCs w:val="28"/>
        </w:rPr>
        <w:t>1</w:t>
      </w:r>
    </w:p>
    <w:p w14:paraId="3BF3622C" w14:textId="6738C0D5" w:rsidR="00AC44DB" w:rsidRPr="00AC44DB" w:rsidRDefault="00AC44DB" w:rsidP="00AC44DB">
      <w:pPr>
        <w:pStyle w:val="NormalWeb"/>
        <w:shd w:val="clear" w:color="auto" w:fill="FFFFFF"/>
        <w:jc w:val="center"/>
        <w:rPr>
          <w:rFonts w:ascii="Arial" w:hAnsi="Arial" w:cs="Arial"/>
          <w:color w:val="000000"/>
          <w:sz w:val="15"/>
          <w:szCs w:val="15"/>
        </w:rPr>
      </w:pPr>
    </w:p>
    <w:p w14:paraId="0007F8DA" w14:textId="47DD0810" w:rsidR="00967A3B" w:rsidRPr="003F3864" w:rsidRDefault="00967A3B" w:rsidP="00967A3B">
      <w:pPr>
        <w:pStyle w:val="NormalWeb"/>
        <w:shd w:val="clear" w:color="auto" w:fill="FFFFFF"/>
        <w:rPr>
          <w:rFonts w:ascii="Arial" w:hAnsi="Arial" w:cs="Arial"/>
          <w:color w:val="000000"/>
          <w:sz w:val="15"/>
          <w:szCs w:val="15"/>
        </w:rPr>
      </w:pPr>
      <w:r w:rsidRPr="003F3864">
        <w:rPr>
          <w:rFonts w:ascii="Arial" w:hAnsi="Arial" w:cs="Arial"/>
          <w:color w:val="000000"/>
          <w:sz w:val="22"/>
          <w:szCs w:val="22"/>
          <w:shd w:val="clear" w:color="auto" w:fill="FFFFFF"/>
        </w:rPr>
        <w:t>BRAMPTON, ON (</w:t>
      </w:r>
      <w:r>
        <w:rPr>
          <w:rFonts w:ascii="Arial" w:hAnsi="Arial" w:cs="Arial"/>
          <w:color w:val="000000"/>
          <w:sz w:val="22"/>
          <w:szCs w:val="22"/>
          <w:shd w:val="clear" w:color="auto" w:fill="FFFFFF"/>
        </w:rPr>
        <w:t xml:space="preserve">Hulyo </w:t>
      </w:r>
      <w:r w:rsidRPr="003F3864">
        <w:rPr>
          <w:rFonts w:ascii="Arial" w:hAnsi="Arial" w:cs="Arial"/>
          <w:color w:val="000000"/>
          <w:sz w:val="22"/>
          <w:szCs w:val="22"/>
          <w:shd w:val="clear" w:color="auto" w:fill="FFFFFF"/>
        </w:rPr>
        <w:t>2, 202</w:t>
      </w:r>
      <w:r>
        <w:rPr>
          <w:rFonts w:ascii="Arial" w:hAnsi="Arial" w:cs="Arial"/>
          <w:color w:val="000000"/>
          <w:sz w:val="22"/>
          <w:szCs w:val="22"/>
          <w:shd w:val="clear" w:color="auto" w:fill="FFFFFF"/>
        </w:rPr>
        <w:t>1</w:t>
      </w:r>
      <w:r w:rsidRPr="003F3864">
        <w:rPr>
          <w:rFonts w:ascii="Arial" w:hAnsi="Arial" w:cs="Arial"/>
          <w:color w:val="000000"/>
          <w:sz w:val="22"/>
          <w:szCs w:val="22"/>
          <w:shd w:val="clear" w:color="auto" w:fill="FFFFFF"/>
        </w:rPr>
        <w:t xml:space="preserve">) – </w:t>
      </w:r>
      <w:r>
        <w:rPr>
          <w:rFonts w:ascii="Arial" w:hAnsi="Arial" w:cs="Arial"/>
          <w:color w:val="000000"/>
          <w:sz w:val="22"/>
          <w:szCs w:val="22"/>
          <w:shd w:val="clear" w:color="auto" w:fill="FFFFFF"/>
        </w:rPr>
        <w:t>Ang Programa ng Lungsod ng Brampton sa Pangangalaga sa Kalapitbahayan ay babalik sa Miyerkules, Hulyo 7, 2021. Muli sa taon na ito, para protektahan ang kalusugan at kaligtasan ng staff at mga residente, ang programa ay magiging online</w:t>
      </w:r>
      <w:r w:rsidRPr="003F3864">
        <w:rPr>
          <w:rFonts w:ascii="Arial" w:hAnsi="Arial" w:cs="Arial"/>
          <w:color w:val="000000"/>
          <w:sz w:val="22"/>
          <w:szCs w:val="22"/>
          <w:shd w:val="clear" w:color="auto" w:fill="FFFFFF"/>
        </w:rPr>
        <w:t>.</w:t>
      </w:r>
    </w:p>
    <w:p w14:paraId="447D56BA" w14:textId="38F265E2" w:rsidR="008E735E" w:rsidRPr="003F3864" w:rsidRDefault="00AC44DB" w:rsidP="008E735E">
      <w:pPr>
        <w:pStyle w:val="NormalWeb"/>
        <w:shd w:val="clear" w:color="auto" w:fill="FFFFFF"/>
        <w:rPr>
          <w:rFonts w:ascii="Arial" w:hAnsi="Arial" w:cs="Arial"/>
          <w:color w:val="000000"/>
          <w:sz w:val="15"/>
          <w:szCs w:val="15"/>
        </w:rPr>
      </w:pPr>
      <w:r w:rsidRPr="00AC44DB">
        <w:rPr>
          <w:rFonts w:ascii="Arial" w:hAnsi="Arial" w:cs="Arial"/>
          <w:color w:val="000000"/>
          <w:sz w:val="22"/>
          <w:szCs w:val="22"/>
        </w:rPr>
        <w:t> </w:t>
      </w:r>
      <w:r w:rsidR="008E735E">
        <w:rPr>
          <w:rFonts w:ascii="Arial" w:hAnsi="Arial" w:cs="Arial"/>
          <w:color w:val="000000"/>
          <w:sz w:val="22"/>
          <w:szCs w:val="22"/>
          <w:shd w:val="clear" w:color="auto" w:fill="FFFFFF"/>
        </w:rPr>
        <w:t>Ang Programa sa Pangangalaga sa Kalapitbahayan ay naglalayon na pahusayin ang pakikilahok ng mga tao, pasiglahin ang mga residente para gumanap ng aktibong papel sa pagpapaganda ng kanilang kalapitbahayan at kumonekta sa mga resource. Magkakaroon ng tatlong bagong mga paraan para matuto pa ang mga residente tungkol sa kanilang kalapitbahayan at ibahagi kung ano ang mahalaga sa kanila</w:t>
      </w:r>
      <w:r w:rsidR="008E735E" w:rsidRPr="003F3864">
        <w:rPr>
          <w:rFonts w:ascii="Arial" w:hAnsi="Arial" w:cs="Arial"/>
          <w:color w:val="000000"/>
          <w:sz w:val="22"/>
          <w:szCs w:val="22"/>
        </w:rPr>
        <w:t>:</w:t>
      </w:r>
    </w:p>
    <w:p w14:paraId="605B0328" w14:textId="76F0D27F" w:rsidR="008E735E" w:rsidRPr="003F3864" w:rsidRDefault="008E735E" w:rsidP="008E735E">
      <w:pPr>
        <w:numPr>
          <w:ilvl w:val="0"/>
          <w:numId w:val="38"/>
        </w:numPr>
        <w:shd w:val="clear" w:color="auto" w:fill="FFFFFF"/>
        <w:spacing w:before="100" w:beforeAutospacing="1" w:after="100" w:afterAutospacing="1"/>
        <w:rPr>
          <w:rFonts w:ascii="Arial" w:hAnsi="Arial" w:cs="Arial"/>
          <w:color w:val="000000"/>
          <w:sz w:val="15"/>
          <w:szCs w:val="15"/>
        </w:rPr>
      </w:pPr>
      <w:r w:rsidRPr="008E735E">
        <w:rPr>
          <w:rStyle w:val="Strong"/>
          <w:rFonts w:ascii="Arial" w:hAnsi="Arial" w:cs="Arial"/>
          <w:b w:val="0"/>
          <w:color w:val="000000"/>
          <w:sz w:val="22"/>
          <w:szCs w:val="22"/>
          <w:shd w:val="clear" w:color="auto" w:fill="FFFFFF"/>
        </w:rPr>
        <w:t>Mga birtwal na paglilibot</w:t>
      </w:r>
      <w:r w:rsidRPr="003F3864">
        <w:rPr>
          <w:rFonts w:ascii="Arial" w:hAnsi="Arial" w:cs="Arial"/>
          <w:color w:val="000000"/>
          <w:sz w:val="22"/>
          <w:szCs w:val="22"/>
          <w:shd w:val="clear" w:color="auto" w:fill="FFFFFF"/>
        </w:rPr>
        <w:t xml:space="preserve"> – </w:t>
      </w:r>
      <w:r>
        <w:rPr>
          <w:rFonts w:ascii="Arial" w:hAnsi="Arial" w:cs="Arial"/>
          <w:color w:val="000000"/>
          <w:sz w:val="22"/>
          <w:szCs w:val="22"/>
          <w:shd w:val="clear" w:color="auto" w:fill="FFFFFF"/>
        </w:rPr>
        <w:t xml:space="preserve">ang </w:t>
      </w:r>
      <w:r w:rsidRPr="003F3864">
        <w:rPr>
          <w:rFonts w:ascii="Arial" w:hAnsi="Arial" w:cs="Arial"/>
          <w:color w:val="000000"/>
          <w:sz w:val="22"/>
          <w:szCs w:val="22"/>
          <w:shd w:val="clear" w:color="auto" w:fill="FFFFFF"/>
        </w:rPr>
        <w:t xml:space="preserve">15 pre-recorded </w:t>
      </w:r>
      <w:r>
        <w:rPr>
          <w:rFonts w:ascii="Arial" w:hAnsi="Arial" w:cs="Arial"/>
          <w:color w:val="000000"/>
          <w:sz w:val="22"/>
          <w:szCs w:val="22"/>
          <w:shd w:val="clear" w:color="auto" w:fill="FFFFFF"/>
        </w:rPr>
        <w:t>na mga paglilibot ay ipo-post sa website ng Lungsod sa nakatakdang mga petsa. Hinihikayat ang mga residente na gawin ang mga paglilibot na ito nang birtwal, o gamitin ang ibinigay na mga tool para gawin ang mga paglilibot na ito nang sarili sa personal, habang pinapanatili ang paglayo mula sa iba</w:t>
      </w:r>
      <w:r w:rsidRPr="003F3864">
        <w:rPr>
          <w:rFonts w:ascii="Arial" w:hAnsi="Arial" w:cs="Arial"/>
          <w:color w:val="000000"/>
          <w:sz w:val="22"/>
          <w:szCs w:val="22"/>
          <w:shd w:val="clear" w:color="auto" w:fill="FFFFFF"/>
        </w:rPr>
        <w:t>.</w:t>
      </w:r>
    </w:p>
    <w:p w14:paraId="1E9503AE" w14:textId="0210A1C4" w:rsidR="008E735E" w:rsidRPr="003F3864" w:rsidRDefault="008E735E" w:rsidP="008E735E">
      <w:pPr>
        <w:numPr>
          <w:ilvl w:val="0"/>
          <w:numId w:val="38"/>
        </w:numPr>
        <w:shd w:val="clear" w:color="auto" w:fill="FFFFFF"/>
        <w:spacing w:before="100" w:beforeAutospacing="1" w:after="100" w:afterAutospacing="1"/>
        <w:rPr>
          <w:rFonts w:ascii="Arial" w:hAnsi="Arial" w:cs="Arial"/>
          <w:color w:val="000000"/>
          <w:sz w:val="15"/>
          <w:szCs w:val="15"/>
        </w:rPr>
      </w:pPr>
      <w:r w:rsidRPr="008E735E">
        <w:rPr>
          <w:rStyle w:val="Strong"/>
          <w:rFonts w:ascii="Arial" w:hAnsi="Arial" w:cs="Arial"/>
          <w:b w:val="0"/>
          <w:color w:val="000000"/>
          <w:sz w:val="22"/>
          <w:szCs w:val="22"/>
          <w:shd w:val="clear" w:color="auto" w:fill="FFFFFF"/>
        </w:rPr>
        <w:t>Survey sa kalapitbahayan</w:t>
      </w:r>
      <w:r w:rsidRPr="003F3864">
        <w:rPr>
          <w:rFonts w:ascii="Arial" w:hAnsi="Arial" w:cs="Arial"/>
          <w:color w:val="000000"/>
          <w:sz w:val="22"/>
          <w:szCs w:val="22"/>
          <w:shd w:val="clear" w:color="auto" w:fill="FFFFFF"/>
        </w:rPr>
        <w:t xml:space="preserve"> – </w:t>
      </w:r>
      <w:r>
        <w:rPr>
          <w:rFonts w:ascii="Arial" w:hAnsi="Arial" w:cs="Arial"/>
          <w:color w:val="000000"/>
          <w:sz w:val="22"/>
          <w:szCs w:val="22"/>
          <w:shd w:val="clear" w:color="auto" w:fill="FFFFFF"/>
        </w:rPr>
        <w:t>gustong maunawaan ng Lungsod ang mga kalapitbahayan ng komunidad at kung paano nagi-interact ang mga residente sa loob nila. Hinihikayat ang mga residente na sagutan ang online survey</w:t>
      </w:r>
      <w:r w:rsidRPr="003F3864">
        <w:rPr>
          <w:rFonts w:ascii="Arial" w:hAnsi="Arial" w:cs="Arial"/>
          <w:color w:val="000000"/>
          <w:sz w:val="22"/>
          <w:szCs w:val="22"/>
          <w:shd w:val="clear" w:color="auto" w:fill="FFFFFF"/>
        </w:rPr>
        <w:t>.</w:t>
      </w:r>
    </w:p>
    <w:p w14:paraId="55BADE23" w14:textId="5C9ECE52" w:rsidR="008E735E" w:rsidRPr="003F3864" w:rsidRDefault="008E735E" w:rsidP="008E735E">
      <w:pPr>
        <w:numPr>
          <w:ilvl w:val="0"/>
          <w:numId w:val="38"/>
        </w:numPr>
        <w:shd w:val="clear" w:color="auto" w:fill="FFFFFF"/>
        <w:spacing w:before="100" w:beforeAutospacing="1" w:after="100" w:afterAutospacing="1"/>
        <w:rPr>
          <w:rFonts w:ascii="Arial" w:hAnsi="Arial" w:cs="Arial"/>
          <w:color w:val="000000"/>
          <w:sz w:val="15"/>
          <w:szCs w:val="15"/>
        </w:rPr>
      </w:pPr>
      <w:r w:rsidRPr="003F3864">
        <w:rPr>
          <w:rStyle w:val="Strong"/>
          <w:rFonts w:ascii="Arial" w:hAnsi="Arial" w:cs="Arial"/>
          <w:color w:val="000000"/>
          <w:sz w:val="22"/>
          <w:szCs w:val="22"/>
          <w:shd w:val="clear" w:color="auto" w:fill="FFFFFF"/>
        </w:rPr>
        <w:t>Online mapping tool</w:t>
      </w:r>
      <w:r w:rsidRPr="003F3864">
        <w:rPr>
          <w:rFonts w:ascii="Arial" w:hAnsi="Arial" w:cs="Arial"/>
          <w:color w:val="000000"/>
          <w:sz w:val="22"/>
          <w:szCs w:val="22"/>
          <w:shd w:val="clear" w:color="auto" w:fill="FFFFFF"/>
        </w:rPr>
        <w:t> – an</w:t>
      </w:r>
      <w:r>
        <w:rPr>
          <w:rFonts w:ascii="Arial" w:hAnsi="Arial" w:cs="Arial"/>
          <w:color w:val="000000"/>
          <w:sz w:val="22"/>
          <w:szCs w:val="22"/>
          <w:shd w:val="clear" w:color="auto" w:fill="FFFFFF"/>
        </w:rPr>
        <w:t>g isang online mapping tool ay magpapahintulot sa mga residente na tukuyin ang mga lugar na gustong-gusto nila, mga pag-aalala at mga pagbabago na gusto nilang makita sa loob ng kanilang kalapitbahayan</w:t>
      </w:r>
      <w:r w:rsidRPr="003F3864">
        <w:rPr>
          <w:rFonts w:ascii="Arial" w:hAnsi="Arial" w:cs="Arial"/>
          <w:color w:val="000000"/>
          <w:sz w:val="22"/>
          <w:szCs w:val="22"/>
          <w:shd w:val="clear" w:color="auto" w:fill="FFFFFF"/>
        </w:rPr>
        <w:t>. </w:t>
      </w:r>
    </w:p>
    <w:p w14:paraId="6475AC41" w14:textId="77777777" w:rsidR="00AC44DB" w:rsidRPr="00AC44DB" w:rsidRDefault="00AC44DB" w:rsidP="00AC44DB">
      <w:pPr>
        <w:pStyle w:val="NormalWeb"/>
        <w:shd w:val="clear" w:color="auto" w:fill="FFFFFF"/>
        <w:rPr>
          <w:rFonts w:ascii="Arial" w:hAnsi="Arial" w:cs="Arial"/>
          <w:color w:val="000000"/>
          <w:sz w:val="22"/>
          <w:szCs w:val="22"/>
        </w:rPr>
      </w:pPr>
      <w:r w:rsidRPr="00AC44DB">
        <w:rPr>
          <w:rFonts w:ascii="Arial" w:hAnsi="Arial" w:cs="Arial"/>
          <w:color w:val="000000"/>
          <w:sz w:val="22"/>
          <w:szCs w:val="22"/>
          <w:shd w:val="clear" w:color="auto" w:fill="FFFFFF"/>
        </w:rPr>
        <w:t> </w:t>
      </w:r>
    </w:p>
    <w:p w14:paraId="0E653C2F" w14:textId="627BD371" w:rsidR="00AD07B1" w:rsidRPr="003F3864" w:rsidRDefault="00AD07B1" w:rsidP="00AD07B1">
      <w:pPr>
        <w:pStyle w:val="NormalWeb"/>
        <w:shd w:val="clear" w:color="auto" w:fill="FFFFFF"/>
        <w:rPr>
          <w:rFonts w:ascii="Arial" w:hAnsi="Arial" w:cs="Arial"/>
          <w:color w:val="000000"/>
          <w:sz w:val="15"/>
          <w:szCs w:val="15"/>
        </w:rPr>
      </w:pPr>
      <w:r>
        <w:rPr>
          <w:rFonts w:ascii="Arial" w:hAnsi="Arial" w:cs="Arial"/>
          <w:color w:val="000000"/>
          <w:sz w:val="22"/>
          <w:szCs w:val="22"/>
          <w:shd w:val="clear" w:color="auto" w:fill="FFFFFF"/>
        </w:rPr>
        <w:t xml:space="preserve">Para sa karagdagang impormasyon tungkol sa Pangangalaga sa mga Kalapitbahayan at isang kumpletong talaan ng birtwal na paglilibot sa kalapitbahayan, bumisita sa </w:t>
      </w:r>
      <w:hyperlink r:id="rId11" w:tgtFrame="_blank" w:tooltip="This external link will open in a new window" w:history="1">
        <w:r w:rsidRPr="003F3864">
          <w:rPr>
            <w:rStyle w:val="Hyperlink"/>
            <w:rFonts w:ascii="Arial" w:hAnsi="Arial" w:cs="Arial"/>
            <w:sz w:val="22"/>
            <w:szCs w:val="22"/>
            <w:shd w:val="clear" w:color="auto" w:fill="FFFFFF"/>
          </w:rPr>
          <w:t>www.brampton.ca/neighbourhoods</w:t>
        </w:r>
      </w:hyperlink>
      <w:r w:rsidRPr="003F3864">
        <w:rPr>
          <w:rFonts w:ascii="Arial" w:hAnsi="Arial" w:cs="Arial"/>
          <w:color w:val="000000"/>
          <w:sz w:val="22"/>
          <w:szCs w:val="22"/>
          <w:shd w:val="clear" w:color="auto" w:fill="FFFFFF"/>
        </w:rPr>
        <w:t>. </w:t>
      </w:r>
    </w:p>
    <w:p w14:paraId="115E29EF" w14:textId="747E5FF4" w:rsidR="00AC44DB" w:rsidRPr="00AC44DB" w:rsidRDefault="00AC44DB" w:rsidP="00AC44DB">
      <w:pPr>
        <w:pStyle w:val="NormalWeb"/>
        <w:shd w:val="clear" w:color="auto" w:fill="FFFFFF"/>
        <w:rPr>
          <w:rFonts w:ascii="Arial" w:hAnsi="Arial" w:cs="Arial"/>
          <w:color w:val="000000"/>
          <w:sz w:val="22"/>
          <w:szCs w:val="22"/>
        </w:rPr>
      </w:pPr>
      <w:r w:rsidRPr="00AC44DB">
        <w:rPr>
          <w:rFonts w:ascii="Arial" w:hAnsi="Arial" w:cs="Arial"/>
          <w:color w:val="000000"/>
          <w:sz w:val="22"/>
          <w:szCs w:val="22"/>
          <w:shd w:val="clear" w:color="auto" w:fill="FFFFFF"/>
        </w:rPr>
        <w:br/>
      </w:r>
      <w:r w:rsidRPr="00AC44DB">
        <w:rPr>
          <w:rFonts w:ascii="Arial" w:hAnsi="Arial" w:cs="Arial"/>
          <w:color w:val="000000"/>
          <w:sz w:val="22"/>
          <w:szCs w:val="22"/>
          <w:shd w:val="clear" w:color="auto" w:fill="FFFFFF"/>
        </w:rPr>
        <w:br/>
      </w:r>
      <w:r w:rsidRPr="00AC44DB">
        <w:rPr>
          <w:rStyle w:val="Strong"/>
          <w:rFonts w:ascii="Arial" w:hAnsi="Arial" w:cs="Arial"/>
          <w:color w:val="000000"/>
          <w:sz w:val="22"/>
          <w:szCs w:val="22"/>
          <w:shd w:val="clear" w:color="auto" w:fill="FFFFFF"/>
        </w:rPr>
        <w:t>2020 Program</w:t>
      </w:r>
      <w:r w:rsidR="00205B10">
        <w:rPr>
          <w:rStyle w:val="Strong"/>
          <w:rFonts w:ascii="Arial" w:hAnsi="Arial" w:cs="Arial"/>
          <w:color w:val="000000"/>
          <w:sz w:val="22"/>
          <w:szCs w:val="22"/>
          <w:shd w:val="clear" w:color="auto" w:fill="FFFFFF"/>
        </w:rPr>
        <w:t>a</w:t>
      </w:r>
    </w:p>
    <w:p w14:paraId="647B7403" w14:textId="5AD5FB98" w:rsidR="00AC44DB" w:rsidRPr="00AC44DB" w:rsidRDefault="00205B10" w:rsidP="00AC44DB">
      <w:pPr>
        <w:pStyle w:val="NormalWeb"/>
        <w:shd w:val="clear" w:color="auto" w:fill="FFFFFF"/>
        <w:rPr>
          <w:rFonts w:ascii="Arial" w:hAnsi="Arial" w:cs="Arial"/>
          <w:color w:val="000000"/>
          <w:sz w:val="22"/>
          <w:szCs w:val="22"/>
        </w:rPr>
      </w:pPr>
      <w:r>
        <w:rPr>
          <w:rFonts w:ascii="Arial" w:hAnsi="Arial" w:cs="Arial"/>
          <w:color w:val="000000"/>
          <w:sz w:val="22"/>
          <w:szCs w:val="22"/>
          <w:shd w:val="clear" w:color="auto" w:fill="FFFFFF"/>
        </w:rPr>
        <w:t xml:space="preserve">Sa nakalipas na taon, birtwal na naglilibot ang Lungsod sa 15 kalapitbahayan sa buong </w:t>
      </w:r>
      <w:r w:rsidR="00AC44DB" w:rsidRPr="00AC44DB">
        <w:rPr>
          <w:rFonts w:ascii="Arial" w:hAnsi="Arial" w:cs="Arial"/>
          <w:color w:val="000000"/>
          <w:sz w:val="22"/>
          <w:szCs w:val="22"/>
          <w:shd w:val="clear" w:color="auto" w:fill="FFFFFF"/>
        </w:rPr>
        <w:t xml:space="preserve">Brampton </w:t>
      </w:r>
      <w:r>
        <w:rPr>
          <w:rFonts w:ascii="Arial" w:hAnsi="Arial" w:cs="Arial"/>
          <w:color w:val="000000"/>
          <w:sz w:val="22"/>
          <w:szCs w:val="22"/>
          <w:shd w:val="clear" w:color="auto" w:fill="FFFFFF"/>
        </w:rPr>
        <w:t xml:space="preserve">para pasalihin ang mga </w:t>
      </w:r>
      <w:r w:rsidR="00AC44DB" w:rsidRPr="00AC44DB">
        <w:rPr>
          <w:rFonts w:ascii="Arial" w:hAnsi="Arial" w:cs="Arial"/>
          <w:color w:val="000000"/>
          <w:sz w:val="22"/>
          <w:szCs w:val="22"/>
          <w:shd w:val="clear" w:color="auto" w:fill="FFFFFF"/>
        </w:rPr>
        <w:t>Bramptonian</w:t>
      </w:r>
      <w:r>
        <w:rPr>
          <w:rFonts w:ascii="Arial" w:hAnsi="Arial" w:cs="Arial"/>
          <w:color w:val="000000"/>
          <w:sz w:val="22"/>
          <w:szCs w:val="22"/>
          <w:shd w:val="clear" w:color="auto" w:fill="FFFFFF"/>
        </w:rPr>
        <w:t xml:space="preserve"> at hikayatin ang pagtayo ng komunidad ng mga tao. Higit sa 400 residente ang gumanap ng aktibong papel sa paghubog sa kanilang komunidad sa pamamagitan ng Programa sa Pangangalaga sa Kalapitbahayan sa </w:t>
      </w:r>
      <w:r w:rsidR="00AC44DB" w:rsidRPr="00AC44DB">
        <w:rPr>
          <w:rFonts w:ascii="Arial" w:hAnsi="Arial" w:cs="Arial"/>
          <w:color w:val="000000"/>
          <w:sz w:val="22"/>
          <w:szCs w:val="22"/>
          <w:shd w:val="clear" w:color="auto" w:fill="FFFFFF"/>
        </w:rPr>
        <w:t>202</w:t>
      </w:r>
      <w:r w:rsidR="00D65E57">
        <w:rPr>
          <w:rFonts w:ascii="Arial" w:hAnsi="Arial" w:cs="Arial"/>
          <w:color w:val="000000"/>
          <w:sz w:val="22"/>
          <w:szCs w:val="22"/>
          <w:shd w:val="clear" w:color="auto" w:fill="FFFFFF"/>
        </w:rPr>
        <w:t>0</w:t>
      </w:r>
      <w:r w:rsidR="00AC44DB" w:rsidRPr="00AC44DB">
        <w:rPr>
          <w:rFonts w:ascii="Arial" w:hAnsi="Arial" w:cs="Arial"/>
          <w:color w:val="000000"/>
          <w:sz w:val="22"/>
          <w:szCs w:val="22"/>
          <w:shd w:val="clear" w:color="auto" w:fill="FFFFFF"/>
        </w:rPr>
        <w:t xml:space="preserve">. </w:t>
      </w:r>
      <w:r w:rsidR="0026349C">
        <w:rPr>
          <w:rFonts w:ascii="Arial" w:hAnsi="Arial" w:cs="Arial"/>
          <w:color w:val="000000"/>
          <w:sz w:val="22"/>
          <w:szCs w:val="22"/>
          <w:shd w:val="clear" w:color="auto" w:fill="FFFFFF"/>
        </w:rPr>
        <w:t xml:space="preserve">Nakatanggap ang Lungsod ng higit sa 400 sagot sa survey, at higit sa 400 pin sa </w:t>
      </w:r>
      <w:r w:rsidR="00AC44DB" w:rsidRPr="00AC44DB">
        <w:rPr>
          <w:rFonts w:ascii="Arial" w:hAnsi="Arial" w:cs="Arial"/>
          <w:color w:val="000000"/>
          <w:sz w:val="22"/>
          <w:szCs w:val="22"/>
          <w:shd w:val="clear" w:color="auto" w:fill="FFFFFF"/>
        </w:rPr>
        <w:t xml:space="preserve">Online Mapping Tool. </w:t>
      </w:r>
      <w:r w:rsidR="0026349C">
        <w:rPr>
          <w:rFonts w:ascii="Arial" w:hAnsi="Arial" w:cs="Arial"/>
          <w:color w:val="000000"/>
          <w:sz w:val="22"/>
          <w:szCs w:val="22"/>
          <w:shd w:val="clear" w:color="auto" w:fill="FFFFFF"/>
        </w:rPr>
        <w:t xml:space="preserve">Para sa higit pang impormasyon tungkol sa mga resulta sa 2020, bisitahin ang </w:t>
      </w:r>
      <w:hyperlink r:id="rId12" w:tgtFrame="_blank" w:tooltip="This external link will open in a new window" w:history="1">
        <w:r w:rsidR="00AC44DB" w:rsidRPr="00AC44DB">
          <w:rPr>
            <w:rStyle w:val="Hyperlink"/>
            <w:rFonts w:ascii="Arial" w:hAnsi="Arial" w:cs="Arial"/>
            <w:sz w:val="22"/>
            <w:szCs w:val="22"/>
            <w:shd w:val="clear" w:color="auto" w:fill="FFFFFF"/>
          </w:rPr>
          <w:t>www.brampton.ca/neighbourhoods</w:t>
        </w:r>
      </w:hyperlink>
      <w:r w:rsidR="00AC44DB" w:rsidRPr="00AC44DB">
        <w:rPr>
          <w:rFonts w:ascii="Arial" w:hAnsi="Arial" w:cs="Arial"/>
          <w:color w:val="000000"/>
          <w:sz w:val="22"/>
          <w:szCs w:val="22"/>
          <w:shd w:val="clear" w:color="auto" w:fill="FFFFFF"/>
        </w:rPr>
        <w:t>.</w:t>
      </w:r>
    </w:p>
    <w:p w14:paraId="6F1E8E26" w14:textId="291F0D09" w:rsidR="00AC44DB" w:rsidRPr="00AC44DB" w:rsidRDefault="003B1DF2" w:rsidP="00AC44DB">
      <w:pPr>
        <w:pStyle w:val="NormalWeb"/>
        <w:shd w:val="clear" w:color="auto" w:fill="FFFFFF"/>
        <w:rPr>
          <w:rFonts w:ascii="Arial" w:hAnsi="Arial" w:cs="Arial"/>
          <w:color w:val="000000"/>
          <w:sz w:val="22"/>
          <w:szCs w:val="22"/>
        </w:rPr>
      </w:pPr>
      <w:r>
        <w:rPr>
          <w:rStyle w:val="Strong"/>
          <w:rFonts w:ascii="Arial" w:hAnsi="Arial" w:cs="Arial"/>
          <w:color w:val="000000"/>
          <w:sz w:val="22"/>
          <w:szCs w:val="22"/>
          <w:shd w:val="clear" w:color="auto" w:fill="FFFFFF"/>
        </w:rPr>
        <w:lastRenderedPageBreak/>
        <w:t xml:space="preserve">Mga </w:t>
      </w:r>
      <w:r w:rsidR="00AC44DB" w:rsidRPr="00AC44DB">
        <w:rPr>
          <w:rStyle w:val="Strong"/>
          <w:rFonts w:ascii="Arial" w:hAnsi="Arial" w:cs="Arial"/>
          <w:color w:val="000000"/>
          <w:sz w:val="22"/>
          <w:szCs w:val="22"/>
          <w:shd w:val="clear" w:color="auto" w:fill="FFFFFF"/>
        </w:rPr>
        <w:t>Quote</w:t>
      </w:r>
      <w:r w:rsidR="00AC44DB" w:rsidRPr="00AC44DB">
        <w:rPr>
          <w:rFonts w:ascii="Arial" w:hAnsi="Arial" w:cs="Arial"/>
          <w:color w:val="000000"/>
          <w:sz w:val="22"/>
          <w:szCs w:val="22"/>
          <w:shd w:val="clear" w:color="auto" w:fill="FFFFFF"/>
        </w:rPr>
        <w:br/>
        <w:t>“</w:t>
      </w:r>
      <w:r w:rsidR="008661C2">
        <w:rPr>
          <w:rFonts w:ascii="Arial" w:hAnsi="Arial" w:cs="Arial"/>
          <w:color w:val="000000"/>
          <w:sz w:val="22"/>
          <w:szCs w:val="22"/>
          <w:shd w:val="clear" w:color="auto" w:fill="FFFFFF"/>
        </w:rPr>
        <w:t>Ang ating mga residente ay ang mga eksperto pagdating sa mga kalapitbahayan na tinatawag nilang tahanan, at hindi matatawaran ang kanilang input sa kung ano ang kanilang gustong-gusto sa kanilang komunidad at kung ano ang gusto nilang makita na nabago. Salamat sa inyong lahat na sumali sa Programa sa Pangangalaga sa Kalapitbahayan sa nakaraang taon, at hinihikayat ko ang mga residente ng 15 kalapitbahayan ng taon na ito na makisali. Mahalaga ang inyong mga boses, at makakatulong kayo sa paghubog ng ating lungsod</w:t>
      </w:r>
      <w:r w:rsidR="00AC44DB" w:rsidRPr="00AC44DB">
        <w:rPr>
          <w:rFonts w:ascii="Arial" w:hAnsi="Arial" w:cs="Arial"/>
          <w:color w:val="000000"/>
          <w:sz w:val="22"/>
          <w:szCs w:val="22"/>
          <w:shd w:val="clear" w:color="auto" w:fill="FFFFFF"/>
        </w:rPr>
        <w:t>.”</w:t>
      </w:r>
    </w:p>
    <w:p w14:paraId="024039B3" w14:textId="2743EBF6" w:rsidR="00AC44DB" w:rsidRPr="00AC44DB" w:rsidRDefault="00AC44DB" w:rsidP="00AC44DB">
      <w:pPr>
        <w:pStyle w:val="NormalWeb"/>
        <w:shd w:val="clear" w:color="auto" w:fill="FFFFFF"/>
        <w:rPr>
          <w:rFonts w:ascii="Arial" w:hAnsi="Arial" w:cs="Arial"/>
          <w:color w:val="000000"/>
          <w:sz w:val="22"/>
          <w:szCs w:val="22"/>
        </w:rPr>
      </w:pPr>
      <w:r w:rsidRPr="00AC44DB">
        <w:rPr>
          <w:rStyle w:val="Emphasis"/>
          <w:rFonts w:ascii="Arial" w:hAnsi="Arial" w:cs="Arial"/>
          <w:color w:val="000000"/>
          <w:sz w:val="22"/>
          <w:szCs w:val="22"/>
          <w:shd w:val="clear" w:color="auto" w:fill="FFFFFF"/>
        </w:rPr>
        <w:t xml:space="preserve">- Patrick Brown, Mayor, </w:t>
      </w:r>
      <w:r w:rsidR="00832DE7">
        <w:rPr>
          <w:rStyle w:val="Emphasis"/>
          <w:rFonts w:ascii="Arial" w:hAnsi="Arial" w:cs="Arial"/>
          <w:color w:val="000000"/>
          <w:sz w:val="22"/>
          <w:szCs w:val="22"/>
          <w:shd w:val="clear" w:color="auto" w:fill="FFFFFF"/>
        </w:rPr>
        <w:t xml:space="preserve">Lungsod ng </w:t>
      </w:r>
      <w:r w:rsidRPr="00AC44DB">
        <w:rPr>
          <w:rStyle w:val="Emphasis"/>
          <w:rFonts w:ascii="Arial" w:hAnsi="Arial" w:cs="Arial"/>
          <w:color w:val="000000"/>
          <w:sz w:val="22"/>
          <w:szCs w:val="22"/>
          <w:shd w:val="clear" w:color="auto" w:fill="FFFFFF"/>
        </w:rPr>
        <w:t>Brampton</w:t>
      </w:r>
    </w:p>
    <w:p w14:paraId="74F23F19" w14:textId="0F7217D2" w:rsidR="00AC44DB" w:rsidRPr="00AC44DB" w:rsidRDefault="00AC44DB" w:rsidP="00AC44DB">
      <w:pPr>
        <w:pStyle w:val="NormalWeb"/>
        <w:shd w:val="clear" w:color="auto" w:fill="FFFFFF"/>
        <w:rPr>
          <w:rFonts w:ascii="Arial" w:hAnsi="Arial" w:cs="Arial"/>
          <w:color w:val="000000"/>
          <w:sz w:val="22"/>
          <w:szCs w:val="22"/>
        </w:rPr>
      </w:pPr>
      <w:r w:rsidRPr="00AC44DB">
        <w:rPr>
          <w:rFonts w:ascii="Arial" w:hAnsi="Arial" w:cs="Arial"/>
          <w:color w:val="000000"/>
          <w:sz w:val="22"/>
          <w:szCs w:val="22"/>
        </w:rPr>
        <w:br/>
      </w:r>
      <w:r w:rsidRPr="00AC44DB">
        <w:rPr>
          <w:rFonts w:ascii="Arial" w:hAnsi="Arial" w:cs="Arial"/>
          <w:color w:val="000000"/>
          <w:sz w:val="22"/>
          <w:szCs w:val="22"/>
          <w:shd w:val="clear" w:color="auto" w:fill="FFFFFF"/>
        </w:rPr>
        <w:t>“</w:t>
      </w:r>
      <w:r w:rsidR="00561F64">
        <w:rPr>
          <w:rFonts w:ascii="Arial" w:hAnsi="Arial" w:cs="Arial"/>
          <w:color w:val="000000"/>
          <w:sz w:val="22"/>
          <w:szCs w:val="22"/>
        </w:rPr>
        <w:t>Habang ang lalaw</w:t>
      </w:r>
      <w:r w:rsidR="00295A29">
        <w:rPr>
          <w:rFonts w:ascii="Arial" w:hAnsi="Arial" w:cs="Arial"/>
          <w:color w:val="000000"/>
          <w:sz w:val="22"/>
          <w:szCs w:val="22"/>
        </w:rPr>
        <w:t>i</w:t>
      </w:r>
      <w:r w:rsidR="00561F64">
        <w:rPr>
          <w:rFonts w:ascii="Arial" w:hAnsi="Arial" w:cs="Arial"/>
          <w:color w:val="000000"/>
          <w:sz w:val="22"/>
          <w:szCs w:val="22"/>
        </w:rPr>
        <w:t>gan ay patuloy na unti-unting muling nagbubukas at habang bumabawi tayo mula sa pandemya ng COVI</w:t>
      </w:r>
      <w:r w:rsidR="00561F64" w:rsidRPr="003F3864">
        <w:rPr>
          <w:rFonts w:ascii="Arial" w:hAnsi="Arial" w:cs="Arial"/>
          <w:color w:val="000000"/>
          <w:sz w:val="22"/>
          <w:szCs w:val="22"/>
        </w:rPr>
        <w:t>D-19</w:t>
      </w:r>
      <w:r w:rsidR="00561F64">
        <w:rPr>
          <w:rFonts w:ascii="Arial" w:hAnsi="Arial" w:cs="Arial"/>
          <w:color w:val="000000"/>
          <w:sz w:val="22"/>
          <w:szCs w:val="22"/>
        </w:rPr>
        <w:t xml:space="preserve">, ang kalusugan at </w:t>
      </w:r>
      <w:r w:rsidR="00561F64" w:rsidRPr="003F3864">
        <w:rPr>
          <w:rFonts w:ascii="Arial" w:hAnsi="Arial" w:cs="Arial"/>
          <w:color w:val="000000"/>
          <w:sz w:val="22"/>
          <w:szCs w:val="22"/>
        </w:rPr>
        <w:t xml:space="preserve"> </w:t>
      </w:r>
      <w:r w:rsidR="00561F64">
        <w:rPr>
          <w:rFonts w:ascii="Arial" w:hAnsi="Arial" w:cs="Arial"/>
          <w:color w:val="000000"/>
          <w:sz w:val="22"/>
          <w:szCs w:val="22"/>
        </w:rPr>
        <w:t>kaligtasan ng komunidad ay nananatiling pinakamahalaga sa atin sa Lungsod ng Brampton. Iniimbitahan ang mga residente na maglibot-libot nang birtwal sa mga bahagi ng Pangangalaga sa Kalapitbahayan, at ibigay ang kanilang input sa ating mga lo</w:t>
      </w:r>
      <w:r w:rsidR="00295A29">
        <w:rPr>
          <w:rFonts w:ascii="Arial" w:hAnsi="Arial" w:cs="Arial"/>
          <w:color w:val="000000"/>
          <w:sz w:val="22"/>
          <w:szCs w:val="22"/>
        </w:rPr>
        <w:t>k</w:t>
      </w:r>
      <w:r w:rsidR="00561F64">
        <w:rPr>
          <w:rFonts w:ascii="Arial" w:hAnsi="Arial" w:cs="Arial"/>
          <w:color w:val="000000"/>
          <w:sz w:val="22"/>
          <w:szCs w:val="22"/>
        </w:rPr>
        <w:t>al na kalapitbahayan online. Mahalaga ang inyong mga opin</w:t>
      </w:r>
      <w:r w:rsidR="00295A29">
        <w:rPr>
          <w:rFonts w:ascii="Arial" w:hAnsi="Arial" w:cs="Arial"/>
          <w:color w:val="000000"/>
          <w:sz w:val="22"/>
          <w:szCs w:val="22"/>
        </w:rPr>
        <w:t>y</w:t>
      </w:r>
      <w:r w:rsidR="00561F64">
        <w:rPr>
          <w:rFonts w:ascii="Arial" w:hAnsi="Arial" w:cs="Arial"/>
          <w:color w:val="000000"/>
          <w:sz w:val="22"/>
          <w:szCs w:val="22"/>
        </w:rPr>
        <w:t>on, at gumaganap kayo ng napakahalagang papel sa pagtulong sa amin na itayo ang sustenable at kumpletong mga komunidad</w:t>
      </w:r>
      <w:r w:rsidR="00561F64" w:rsidRPr="003F3864">
        <w:rPr>
          <w:rFonts w:ascii="Arial" w:hAnsi="Arial" w:cs="Arial"/>
          <w:color w:val="000000"/>
          <w:sz w:val="22"/>
          <w:szCs w:val="22"/>
        </w:rPr>
        <w:t>.”</w:t>
      </w:r>
    </w:p>
    <w:p w14:paraId="0C6B8F55" w14:textId="38FAA6E0" w:rsidR="00AC44DB" w:rsidRPr="00AC44DB" w:rsidRDefault="00AC44DB" w:rsidP="00AC44DB">
      <w:pPr>
        <w:pStyle w:val="NormalWeb"/>
        <w:shd w:val="clear" w:color="auto" w:fill="FFFFFF"/>
        <w:rPr>
          <w:rFonts w:ascii="Arial" w:hAnsi="Arial" w:cs="Arial"/>
          <w:color w:val="000000"/>
          <w:sz w:val="22"/>
          <w:szCs w:val="22"/>
        </w:rPr>
      </w:pPr>
      <w:r w:rsidRPr="00AC44DB">
        <w:rPr>
          <w:rStyle w:val="Emphasis"/>
          <w:rFonts w:ascii="Arial" w:hAnsi="Arial" w:cs="Arial"/>
          <w:color w:val="000000"/>
          <w:sz w:val="22"/>
          <w:szCs w:val="22"/>
          <w:shd w:val="clear" w:color="auto" w:fill="FFFFFF"/>
        </w:rPr>
        <w:t>- Rowena Santos, Re</w:t>
      </w:r>
      <w:r w:rsidR="00295A29">
        <w:rPr>
          <w:rStyle w:val="Emphasis"/>
          <w:rFonts w:ascii="Arial" w:hAnsi="Arial" w:cs="Arial"/>
          <w:color w:val="000000"/>
          <w:sz w:val="22"/>
          <w:szCs w:val="22"/>
          <w:shd w:val="clear" w:color="auto" w:fill="FFFFFF"/>
        </w:rPr>
        <w:t>hiyonal na Konsehal</w:t>
      </w:r>
      <w:r w:rsidRPr="00AC44DB">
        <w:rPr>
          <w:rStyle w:val="Emphasis"/>
          <w:rFonts w:ascii="Arial" w:hAnsi="Arial" w:cs="Arial"/>
          <w:color w:val="000000"/>
          <w:sz w:val="22"/>
          <w:szCs w:val="22"/>
          <w:shd w:val="clear" w:color="auto" w:fill="FFFFFF"/>
        </w:rPr>
        <w:t xml:space="preserve">, Wards 1 </w:t>
      </w:r>
      <w:r w:rsidR="00B435AF">
        <w:rPr>
          <w:rStyle w:val="Emphasis"/>
          <w:rFonts w:ascii="Arial" w:hAnsi="Arial" w:cs="Arial"/>
          <w:color w:val="000000"/>
          <w:sz w:val="22"/>
          <w:szCs w:val="22"/>
          <w:shd w:val="clear" w:color="auto" w:fill="FFFFFF"/>
        </w:rPr>
        <w:t>at</w:t>
      </w:r>
      <w:r w:rsidRPr="00AC44DB">
        <w:rPr>
          <w:rStyle w:val="Emphasis"/>
          <w:rFonts w:ascii="Arial" w:hAnsi="Arial" w:cs="Arial"/>
          <w:color w:val="000000"/>
          <w:sz w:val="22"/>
          <w:szCs w:val="22"/>
          <w:shd w:val="clear" w:color="auto" w:fill="FFFFFF"/>
        </w:rPr>
        <w:t xml:space="preserve"> 5; Chair, Community Services, </w:t>
      </w:r>
      <w:r w:rsidR="00B435AF">
        <w:rPr>
          <w:rStyle w:val="Emphasis"/>
          <w:rFonts w:ascii="Arial" w:hAnsi="Arial" w:cs="Arial"/>
          <w:color w:val="000000"/>
          <w:sz w:val="22"/>
          <w:szCs w:val="22"/>
          <w:shd w:val="clear" w:color="auto" w:fill="FFFFFF"/>
        </w:rPr>
        <w:t xml:space="preserve">Lungsod ng </w:t>
      </w:r>
      <w:r w:rsidRPr="00AC44DB">
        <w:rPr>
          <w:rStyle w:val="Emphasis"/>
          <w:rFonts w:ascii="Arial" w:hAnsi="Arial" w:cs="Arial"/>
          <w:color w:val="000000"/>
          <w:sz w:val="22"/>
          <w:szCs w:val="22"/>
          <w:shd w:val="clear" w:color="auto" w:fill="FFFFFF"/>
        </w:rPr>
        <w:t>Brampton</w:t>
      </w:r>
    </w:p>
    <w:p w14:paraId="167C8F06" w14:textId="21E6C83B" w:rsidR="00AC44DB" w:rsidRPr="00AC44DB" w:rsidRDefault="00AC44DB" w:rsidP="00AC44DB">
      <w:pPr>
        <w:pStyle w:val="NormalWeb"/>
        <w:shd w:val="clear" w:color="auto" w:fill="FFFFFF"/>
        <w:rPr>
          <w:rFonts w:ascii="Arial" w:hAnsi="Arial" w:cs="Arial"/>
          <w:color w:val="000000"/>
          <w:sz w:val="22"/>
          <w:szCs w:val="22"/>
        </w:rPr>
      </w:pPr>
      <w:r w:rsidRPr="00AC44DB">
        <w:rPr>
          <w:rFonts w:ascii="Arial" w:hAnsi="Arial" w:cs="Arial"/>
          <w:color w:val="000000"/>
          <w:sz w:val="22"/>
          <w:szCs w:val="22"/>
          <w:shd w:val="clear" w:color="auto" w:fill="FFFFFF"/>
        </w:rPr>
        <w:t>“</w:t>
      </w:r>
      <w:r w:rsidR="00B67576">
        <w:rPr>
          <w:rFonts w:ascii="Arial" w:hAnsi="Arial" w:cs="Arial"/>
          <w:color w:val="000000"/>
          <w:sz w:val="22"/>
          <w:szCs w:val="22"/>
          <w:shd w:val="clear" w:color="auto" w:fill="FFFFFF"/>
        </w:rPr>
        <w:t xml:space="preserve">Ang Pangangalaga sa Kalapitbahayan ay nagbibigay sa mga residente ng pagkakataon na ibahagi kung ano ang gusto nila tungkol sa lugar na tinatawag nilang tahanan, matuto tungkol sa mga darating na proyekto ng Lungsod at hikayatin ang lokal na pagbabago. Iniimbitahan namin ang mga </w:t>
      </w:r>
      <w:r w:rsidRPr="00AC44DB">
        <w:rPr>
          <w:rFonts w:ascii="Arial" w:hAnsi="Arial" w:cs="Arial"/>
          <w:color w:val="000000"/>
          <w:sz w:val="22"/>
          <w:szCs w:val="22"/>
          <w:shd w:val="clear" w:color="auto" w:fill="FFFFFF"/>
        </w:rPr>
        <w:t>Bramptonian</w:t>
      </w:r>
      <w:r w:rsidR="00B67576">
        <w:rPr>
          <w:rFonts w:ascii="Arial" w:hAnsi="Arial" w:cs="Arial"/>
          <w:color w:val="000000"/>
          <w:sz w:val="22"/>
          <w:szCs w:val="22"/>
          <w:shd w:val="clear" w:color="auto" w:fill="FFFFFF"/>
        </w:rPr>
        <w:t xml:space="preserve"> na makisali sa pagpapaganda ng ating komunidad sa pamamagitan ng paglahok sa Programa sa Pangangalaga sa Kalapitbahayan sa taon na ito</w:t>
      </w:r>
      <w:r w:rsidRPr="00AC44DB">
        <w:rPr>
          <w:rFonts w:ascii="Arial" w:hAnsi="Arial" w:cs="Arial"/>
          <w:color w:val="000000"/>
          <w:sz w:val="22"/>
          <w:szCs w:val="22"/>
          <w:shd w:val="clear" w:color="auto" w:fill="FFFFFF"/>
        </w:rPr>
        <w:t>.”</w:t>
      </w:r>
    </w:p>
    <w:p w14:paraId="4387920D" w14:textId="18DD59DD" w:rsidR="00AC44DB" w:rsidRPr="00AC44DB" w:rsidRDefault="00AC44DB" w:rsidP="00AC44DB">
      <w:pPr>
        <w:pStyle w:val="NormalWeb"/>
        <w:shd w:val="clear" w:color="auto" w:fill="FFFFFF"/>
        <w:rPr>
          <w:rFonts w:ascii="Arial" w:hAnsi="Arial" w:cs="Arial"/>
          <w:color w:val="000000"/>
          <w:sz w:val="22"/>
          <w:szCs w:val="22"/>
        </w:rPr>
      </w:pPr>
      <w:r w:rsidRPr="00AC44DB">
        <w:rPr>
          <w:rStyle w:val="Emphasis"/>
          <w:rFonts w:ascii="Arial" w:hAnsi="Arial" w:cs="Arial"/>
          <w:color w:val="000000"/>
          <w:sz w:val="22"/>
          <w:szCs w:val="22"/>
          <w:shd w:val="clear" w:color="auto" w:fill="FFFFFF"/>
        </w:rPr>
        <w:t xml:space="preserve">- Charmaine Williams, </w:t>
      </w:r>
      <w:r w:rsidR="00B67576">
        <w:rPr>
          <w:rStyle w:val="Emphasis"/>
          <w:rFonts w:ascii="Arial" w:hAnsi="Arial" w:cs="Arial"/>
          <w:color w:val="000000"/>
          <w:sz w:val="22"/>
          <w:szCs w:val="22"/>
          <w:shd w:val="clear" w:color="auto" w:fill="FFFFFF"/>
        </w:rPr>
        <w:t xml:space="preserve">Konsehal ng Lungsod, </w:t>
      </w:r>
      <w:r w:rsidRPr="00AC44DB">
        <w:rPr>
          <w:rStyle w:val="Emphasis"/>
          <w:rFonts w:ascii="Arial" w:hAnsi="Arial" w:cs="Arial"/>
          <w:color w:val="000000"/>
          <w:sz w:val="22"/>
          <w:szCs w:val="22"/>
          <w:shd w:val="clear" w:color="auto" w:fill="FFFFFF"/>
        </w:rPr>
        <w:t xml:space="preserve">Wards 7 </w:t>
      </w:r>
      <w:r w:rsidR="00B67576">
        <w:rPr>
          <w:rStyle w:val="Emphasis"/>
          <w:rFonts w:ascii="Arial" w:hAnsi="Arial" w:cs="Arial"/>
          <w:color w:val="000000"/>
          <w:sz w:val="22"/>
          <w:szCs w:val="22"/>
          <w:shd w:val="clear" w:color="auto" w:fill="FFFFFF"/>
        </w:rPr>
        <w:t>at</w:t>
      </w:r>
      <w:r w:rsidRPr="00AC44DB">
        <w:rPr>
          <w:rStyle w:val="Emphasis"/>
          <w:rFonts w:ascii="Arial" w:hAnsi="Arial" w:cs="Arial"/>
          <w:color w:val="000000"/>
          <w:sz w:val="22"/>
          <w:szCs w:val="22"/>
          <w:shd w:val="clear" w:color="auto" w:fill="FFFFFF"/>
        </w:rPr>
        <w:t xml:space="preserve"> 8; Vice-Chair, Community Services, </w:t>
      </w:r>
      <w:r w:rsidR="00B67576">
        <w:rPr>
          <w:rStyle w:val="Emphasis"/>
          <w:rFonts w:ascii="Arial" w:hAnsi="Arial" w:cs="Arial"/>
          <w:color w:val="000000"/>
          <w:sz w:val="22"/>
          <w:szCs w:val="22"/>
          <w:shd w:val="clear" w:color="auto" w:fill="FFFFFF"/>
        </w:rPr>
        <w:t xml:space="preserve">Lungsod ng </w:t>
      </w:r>
      <w:r w:rsidRPr="00AC44DB">
        <w:rPr>
          <w:rStyle w:val="Emphasis"/>
          <w:rFonts w:ascii="Arial" w:hAnsi="Arial" w:cs="Arial"/>
          <w:color w:val="000000"/>
          <w:sz w:val="22"/>
          <w:szCs w:val="22"/>
          <w:shd w:val="clear" w:color="auto" w:fill="FFFFFF"/>
        </w:rPr>
        <w:t>Brampton</w:t>
      </w:r>
    </w:p>
    <w:p w14:paraId="42FAD164" w14:textId="1F51F8A5" w:rsidR="00AC44DB" w:rsidRPr="00AC44DB" w:rsidRDefault="00AC44DB" w:rsidP="00AC44DB">
      <w:pPr>
        <w:pStyle w:val="NormalWeb"/>
        <w:shd w:val="clear" w:color="auto" w:fill="FFFFFF"/>
        <w:rPr>
          <w:rFonts w:ascii="Arial" w:hAnsi="Arial" w:cs="Arial"/>
          <w:color w:val="000000"/>
          <w:sz w:val="22"/>
          <w:szCs w:val="22"/>
        </w:rPr>
      </w:pPr>
      <w:r w:rsidRPr="00AC44DB">
        <w:rPr>
          <w:rFonts w:ascii="Arial" w:hAnsi="Arial" w:cs="Arial"/>
          <w:color w:val="000000"/>
          <w:sz w:val="22"/>
          <w:szCs w:val="22"/>
          <w:shd w:val="clear" w:color="auto" w:fill="FFFFFF"/>
        </w:rPr>
        <w:t>“</w:t>
      </w:r>
      <w:r w:rsidR="006F6A52">
        <w:rPr>
          <w:rFonts w:ascii="Arial" w:hAnsi="Arial" w:cs="Arial"/>
          <w:color w:val="000000"/>
          <w:sz w:val="22"/>
          <w:szCs w:val="22"/>
        </w:rPr>
        <w:t xml:space="preserve">Sa Lungsod ng Brampton, tayo ay </w:t>
      </w:r>
      <w:r w:rsidR="0024395F" w:rsidRPr="003F3864">
        <w:rPr>
          <w:rFonts w:ascii="Arial" w:hAnsi="Arial" w:cs="Arial"/>
          <w:color w:val="000000"/>
          <w:sz w:val="22"/>
          <w:szCs w:val="22"/>
        </w:rPr>
        <w:t xml:space="preserve">committed </w:t>
      </w:r>
      <w:r w:rsidR="0024395F">
        <w:rPr>
          <w:rFonts w:ascii="Arial" w:hAnsi="Arial" w:cs="Arial"/>
          <w:color w:val="000000"/>
          <w:sz w:val="22"/>
          <w:szCs w:val="22"/>
        </w:rPr>
        <w:t>sa pag</w:t>
      </w:r>
      <w:r w:rsidR="006F6A52">
        <w:rPr>
          <w:rFonts w:ascii="Arial" w:hAnsi="Arial" w:cs="Arial"/>
          <w:color w:val="000000"/>
          <w:sz w:val="22"/>
          <w:szCs w:val="22"/>
        </w:rPr>
        <w:t>tatayo ng lungsod na ligtas, sustenable at matagumpay na ipagmamalaking tawaging tahanan ng ating diverse na komunidad. In</w:t>
      </w:r>
      <w:r w:rsidR="0024395F">
        <w:rPr>
          <w:rFonts w:ascii="Arial" w:hAnsi="Arial" w:cs="Arial"/>
          <w:color w:val="000000"/>
          <w:sz w:val="22"/>
          <w:szCs w:val="22"/>
        </w:rPr>
        <w:t xml:space="preserve">aaasahan natin ang </w:t>
      </w:r>
      <w:r w:rsidR="006F6A52">
        <w:rPr>
          <w:rFonts w:ascii="Arial" w:hAnsi="Arial" w:cs="Arial"/>
          <w:color w:val="000000"/>
          <w:sz w:val="22"/>
          <w:szCs w:val="22"/>
        </w:rPr>
        <w:t xml:space="preserve">muling </w:t>
      </w:r>
      <w:r w:rsidR="0024395F">
        <w:rPr>
          <w:rFonts w:ascii="Arial" w:hAnsi="Arial" w:cs="Arial"/>
          <w:color w:val="000000"/>
          <w:sz w:val="22"/>
          <w:szCs w:val="22"/>
        </w:rPr>
        <w:t xml:space="preserve">pagpapalahok sa </w:t>
      </w:r>
      <w:r w:rsidR="006F6A52">
        <w:rPr>
          <w:rFonts w:ascii="Arial" w:hAnsi="Arial" w:cs="Arial"/>
          <w:color w:val="000000"/>
          <w:sz w:val="22"/>
          <w:szCs w:val="22"/>
        </w:rPr>
        <w:t xml:space="preserve">ating </w:t>
      </w:r>
      <w:r w:rsidR="0024395F">
        <w:rPr>
          <w:rFonts w:ascii="Arial" w:hAnsi="Arial" w:cs="Arial"/>
          <w:color w:val="000000"/>
          <w:sz w:val="22"/>
          <w:szCs w:val="22"/>
        </w:rPr>
        <w:t xml:space="preserve">mga residente </w:t>
      </w:r>
      <w:r w:rsidR="006F6A52">
        <w:rPr>
          <w:rFonts w:ascii="Arial" w:hAnsi="Arial" w:cs="Arial"/>
          <w:color w:val="000000"/>
          <w:sz w:val="22"/>
          <w:szCs w:val="22"/>
        </w:rPr>
        <w:t>sa taon na ito sa pamamagitan ng kanilang Programa sa Pangangalaga sa Kalapitbahayan, at ipaabot ang ating taos-pusong pasasalamat sa mga sumali sa nakaraang taon</w:t>
      </w:r>
      <w:r w:rsidR="0024395F" w:rsidRPr="003F3864">
        <w:rPr>
          <w:rFonts w:ascii="Arial" w:hAnsi="Arial" w:cs="Arial"/>
          <w:color w:val="000000"/>
          <w:sz w:val="22"/>
          <w:szCs w:val="22"/>
        </w:rPr>
        <w:t>.” </w:t>
      </w:r>
    </w:p>
    <w:p w14:paraId="2B3FCCE9" w14:textId="29E6E514" w:rsidR="00AC44DB" w:rsidRPr="00AC44DB" w:rsidRDefault="00AC44DB" w:rsidP="00AC44DB">
      <w:pPr>
        <w:pStyle w:val="NormalWeb"/>
        <w:shd w:val="clear" w:color="auto" w:fill="FFFFFF"/>
        <w:rPr>
          <w:rFonts w:ascii="Arial" w:hAnsi="Arial" w:cs="Arial"/>
          <w:color w:val="000000"/>
          <w:sz w:val="22"/>
          <w:szCs w:val="22"/>
        </w:rPr>
      </w:pPr>
      <w:r w:rsidRPr="00AC44DB">
        <w:rPr>
          <w:rFonts w:ascii="Arial" w:hAnsi="Arial" w:cs="Arial"/>
          <w:color w:val="000000"/>
          <w:sz w:val="22"/>
          <w:szCs w:val="22"/>
          <w:shd w:val="clear" w:color="auto" w:fill="FFFFFF"/>
        </w:rPr>
        <w:t>- </w:t>
      </w:r>
      <w:r w:rsidRPr="00AC44DB">
        <w:rPr>
          <w:rStyle w:val="Emphasis"/>
          <w:rFonts w:ascii="Arial" w:hAnsi="Arial" w:cs="Arial"/>
          <w:color w:val="000000"/>
          <w:sz w:val="22"/>
          <w:szCs w:val="22"/>
          <w:shd w:val="clear" w:color="auto" w:fill="FFFFFF"/>
        </w:rPr>
        <w:t xml:space="preserve">David Barrick, </w:t>
      </w:r>
      <w:r w:rsidR="006F6A52">
        <w:rPr>
          <w:rStyle w:val="Emphasis"/>
          <w:rFonts w:ascii="Arial" w:hAnsi="Arial" w:cs="Arial"/>
          <w:color w:val="000000"/>
          <w:sz w:val="22"/>
          <w:szCs w:val="22"/>
          <w:shd w:val="clear" w:color="auto" w:fill="FFFFFF"/>
        </w:rPr>
        <w:t xml:space="preserve">Pinunong Administratibong Opisyal, Lungsod ng </w:t>
      </w:r>
      <w:r w:rsidRPr="00AC44DB">
        <w:rPr>
          <w:rStyle w:val="Emphasis"/>
          <w:rFonts w:ascii="Arial" w:hAnsi="Arial" w:cs="Arial"/>
          <w:color w:val="000000"/>
          <w:sz w:val="22"/>
          <w:szCs w:val="22"/>
          <w:shd w:val="clear" w:color="auto" w:fill="FFFFFF"/>
        </w:rPr>
        <w:t>Brampton</w:t>
      </w:r>
    </w:p>
    <w:p w14:paraId="49A4C97B" w14:textId="77777777" w:rsidR="00AC44DB" w:rsidRPr="00AC44DB" w:rsidRDefault="00AC44DB" w:rsidP="00AC44DB">
      <w:pPr>
        <w:pStyle w:val="NormalWeb"/>
        <w:shd w:val="clear" w:color="auto" w:fill="FFFFFF"/>
        <w:rPr>
          <w:rFonts w:ascii="Arial" w:hAnsi="Arial" w:cs="Arial"/>
          <w:color w:val="000000"/>
          <w:sz w:val="15"/>
          <w:szCs w:val="15"/>
        </w:rPr>
      </w:pPr>
      <w:r w:rsidRPr="00AC44DB">
        <w:rPr>
          <w:rStyle w:val="Emphasis"/>
          <w:rFonts w:ascii="Arial" w:hAnsi="Arial" w:cs="Arial"/>
          <w:color w:val="000000"/>
          <w:sz w:val="15"/>
          <w:szCs w:val="15"/>
        </w:rPr>
        <w:t> </w:t>
      </w:r>
    </w:p>
    <w:p w14:paraId="36EC8D29" w14:textId="77777777" w:rsidR="004E2552" w:rsidRPr="00AC44DB" w:rsidRDefault="004E2552" w:rsidP="00CC5529">
      <w:pPr>
        <w:pStyle w:val="ContactLines"/>
        <w:jc w:val="center"/>
        <w:rPr>
          <w:rFonts w:ascii="Arial" w:hAnsi="Arial" w:cs="Arial"/>
          <w:color w:val="000000"/>
          <w:sz w:val="18"/>
          <w:szCs w:val="18"/>
          <w:shd w:val="clear" w:color="auto" w:fill="FFFFFF"/>
          <w:lang w:val="en-CA"/>
        </w:rPr>
      </w:pPr>
    </w:p>
    <w:p w14:paraId="3888C520" w14:textId="77777777" w:rsidR="004E2552" w:rsidRPr="00AC44DB" w:rsidRDefault="004E2552" w:rsidP="00CC5529">
      <w:pPr>
        <w:pStyle w:val="ContactLines"/>
        <w:jc w:val="center"/>
        <w:rPr>
          <w:rFonts w:ascii="Arial" w:hAnsi="Arial" w:cs="Arial"/>
          <w:color w:val="000000"/>
          <w:sz w:val="18"/>
          <w:szCs w:val="18"/>
          <w:shd w:val="clear" w:color="auto" w:fill="FFFFFF"/>
          <w:lang w:val="en-CA"/>
        </w:rPr>
      </w:pPr>
    </w:p>
    <w:p w14:paraId="726C5B14" w14:textId="2BF030B1" w:rsidR="0088350F" w:rsidRPr="00AC44DB" w:rsidRDefault="00CC5529" w:rsidP="00CC5529">
      <w:pPr>
        <w:pStyle w:val="ContactLines"/>
        <w:jc w:val="center"/>
        <w:rPr>
          <w:rFonts w:ascii="Arial" w:hAnsi="Arial" w:cs="Arial"/>
          <w:color w:val="000000"/>
          <w:sz w:val="18"/>
          <w:szCs w:val="18"/>
          <w:shd w:val="clear" w:color="auto" w:fill="FFFFFF"/>
          <w:lang w:val="en-CA"/>
        </w:rPr>
      </w:pPr>
      <w:r w:rsidRPr="00AC44DB">
        <w:rPr>
          <w:rFonts w:ascii="Arial" w:hAnsi="Arial" w:cs="Arial"/>
          <w:color w:val="000000"/>
          <w:sz w:val="18"/>
          <w:szCs w:val="18"/>
          <w:shd w:val="clear" w:color="auto" w:fill="FFFFFF"/>
          <w:lang w:val="en-CA"/>
        </w:rPr>
        <w:t>-30-</w:t>
      </w:r>
    </w:p>
    <w:p w14:paraId="3DB21549" w14:textId="77777777" w:rsidR="00CC5529" w:rsidRPr="00AC44DB" w:rsidRDefault="00CC5529" w:rsidP="00E1676D">
      <w:pPr>
        <w:pStyle w:val="ContactLines"/>
        <w:rPr>
          <w:rFonts w:ascii="Arial" w:hAnsi="Arial" w:cs="Arial"/>
          <w:color w:val="000000"/>
          <w:sz w:val="18"/>
          <w:szCs w:val="18"/>
          <w:shd w:val="clear" w:color="auto" w:fill="FFFFFF"/>
          <w:lang w:val="en-CA"/>
        </w:rPr>
      </w:pPr>
    </w:p>
    <w:p w14:paraId="009E0B0A" w14:textId="7F8E095C" w:rsidR="003B1DF2" w:rsidRDefault="003B1DF2" w:rsidP="003B1DF2">
      <w:pPr>
        <w:rPr>
          <w:rFonts w:ascii="Arial" w:hAnsi="Arial" w:cs="Arial"/>
          <w:color w:val="000000"/>
          <w:sz w:val="18"/>
          <w:szCs w:val="22"/>
          <w:shd w:val="clear" w:color="auto" w:fill="FFFFFF"/>
          <w:lang w:val="en-CA"/>
        </w:rPr>
      </w:pPr>
      <w:r>
        <w:rPr>
          <w:rFonts w:ascii="Arial" w:hAnsi="Arial" w:cs="Arial"/>
          <w:b/>
          <w:iCs/>
          <w:color w:val="000000"/>
          <w:sz w:val="18"/>
          <w:szCs w:val="18"/>
          <w:shd w:val="clear" w:color="auto" w:fill="FFFFFF"/>
          <w:lang w:val="en-CA"/>
        </w:rPr>
        <w:t>Bilang isa sa napakabilis na lumalaking lungsod sa Canada, ang Brampton ay tahanan ng 700,000 tao at 75,000 negosyo.</w:t>
      </w:r>
      <w:r>
        <w:rPr>
          <w:rFonts w:ascii="Arial" w:hAnsi="Arial" w:cs="Arial"/>
          <w:iCs/>
          <w:color w:val="000000"/>
          <w:sz w:val="18"/>
          <w:szCs w:val="18"/>
          <w:shd w:val="clear" w:color="auto" w:fill="FFFFFF"/>
          <w:lang w:val="en-CA"/>
        </w:rPr>
        <w:t xml:space="preserve"> Ang mga tao ang nasa gitna ng lahat ng ginagawa natin. Napapalakas tayo ng ating diverse na mga komunidad, hinihikayat natin ang pamumuhunan, at sinisimulan natin ang isang paglalakbay para pangunahan ang teknolohikal at pangkapaligirang inobasyon. Nakipag-partner tayo para sa pag-unlad upang magtayo ng isang nakalulusog na lungsod na ligtas, sustainable at matagumpay. Kumonekta sa amin sa </w:t>
      </w:r>
      <w:hyperlink r:id="rId13" w:tgtFrame="_blank" w:history="1">
        <w:r>
          <w:rPr>
            <w:rStyle w:val="Hyperlink"/>
            <w:rFonts w:ascii="Arial" w:hAnsi="Arial" w:cs="Arial"/>
            <w:iCs/>
            <w:sz w:val="18"/>
            <w:szCs w:val="18"/>
            <w:shd w:val="clear" w:color="auto" w:fill="FFFFFF"/>
            <w:lang w:val="en-CA"/>
          </w:rPr>
          <w:t>Twitter</w:t>
        </w:r>
      </w:hyperlink>
      <w:r>
        <w:rPr>
          <w:rFonts w:ascii="Arial" w:hAnsi="Arial" w:cs="Arial"/>
          <w:iCs/>
          <w:color w:val="000000"/>
          <w:sz w:val="18"/>
          <w:szCs w:val="18"/>
          <w:shd w:val="clear" w:color="auto" w:fill="FFFFFF"/>
          <w:lang w:val="en-CA"/>
        </w:rPr>
        <w:t>, </w:t>
      </w:r>
      <w:hyperlink r:id="rId14" w:tgtFrame="_blank" w:history="1">
        <w:r>
          <w:rPr>
            <w:rStyle w:val="Hyperlink"/>
            <w:rFonts w:ascii="Arial" w:hAnsi="Arial" w:cs="Arial"/>
            <w:iCs/>
            <w:sz w:val="18"/>
            <w:szCs w:val="18"/>
            <w:shd w:val="clear" w:color="auto" w:fill="FFFFFF"/>
            <w:lang w:val="en-CA"/>
          </w:rPr>
          <w:t>Facebook</w:t>
        </w:r>
      </w:hyperlink>
      <w:r>
        <w:rPr>
          <w:rFonts w:ascii="Arial" w:hAnsi="Arial" w:cs="Arial"/>
          <w:iCs/>
          <w:color w:val="000000"/>
          <w:sz w:val="18"/>
          <w:szCs w:val="18"/>
          <w:shd w:val="clear" w:color="auto" w:fill="FFFFFF"/>
          <w:lang w:val="en-CA"/>
        </w:rPr>
        <w:t>, at </w:t>
      </w:r>
      <w:hyperlink r:id="rId15" w:tgtFrame="_blank" w:history="1">
        <w:r>
          <w:rPr>
            <w:rStyle w:val="Hyperlink"/>
            <w:rFonts w:ascii="Arial" w:hAnsi="Arial" w:cs="Arial"/>
            <w:iCs/>
            <w:sz w:val="18"/>
            <w:szCs w:val="18"/>
            <w:shd w:val="clear" w:color="auto" w:fill="FFFFFF"/>
            <w:lang w:val="en-CA"/>
          </w:rPr>
          <w:t>Instagram</w:t>
        </w:r>
      </w:hyperlink>
      <w:r>
        <w:rPr>
          <w:rFonts w:ascii="Arial" w:hAnsi="Arial" w:cs="Arial"/>
          <w:iCs/>
          <w:color w:val="000000"/>
          <w:sz w:val="18"/>
          <w:szCs w:val="18"/>
          <w:shd w:val="clear" w:color="auto" w:fill="FFFFFF"/>
          <w:lang w:val="en-CA"/>
        </w:rPr>
        <w:t xml:space="preserve">. Alamin ang higit pa sa </w:t>
      </w:r>
      <w:hyperlink r:id="rId16" w:history="1">
        <w:r>
          <w:rPr>
            <w:rStyle w:val="Hyperlink"/>
            <w:rFonts w:ascii="Arial" w:hAnsi="Arial" w:cs="Arial"/>
            <w:sz w:val="18"/>
            <w:szCs w:val="18"/>
          </w:rPr>
          <w:t>www.brampton.ca</w:t>
        </w:r>
      </w:hyperlink>
    </w:p>
    <w:p w14:paraId="76F0CD19" w14:textId="571CF0C2" w:rsidR="00CC5529" w:rsidRPr="00AC44DB" w:rsidRDefault="00CC5529" w:rsidP="00E1676D">
      <w:pPr>
        <w:pStyle w:val="ContactLines"/>
        <w:rPr>
          <w:rFonts w:ascii="Arial" w:hAnsi="Arial" w:cs="Arial"/>
          <w:color w:val="000000"/>
          <w:sz w:val="18"/>
          <w:szCs w:val="18"/>
          <w:shd w:val="clear" w:color="auto" w:fill="FFFFFF"/>
          <w:lang w:val="en-CA"/>
        </w:rPr>
      </w:pPr>
    </w:p>
    <w:tbl>
      <w:tblPr>
        <w:tblStyle w:val="TableGrid"/>
        <w:tblpPr w:leftFromText="180" w:rightFromText="180" w:vertAnchor="text" w:horzAnchor="page" w:tblpX="6715" w:tblpY="298"/>
        <w:tblOverlap w:val="never"/>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tblGrid>
      <w:tr w:rsidR="00B97376" w:rsidRPr="00AC44DB" w14:paraId="544C0F4C" w14:textId="77777777" w:rsidTr="007613FF">
        <w:trPr>
          <w:trHeight w:val="268"/>
        </w:trPr>
        <w:tc>
          <w:tcPr>
            <w:tcW w:w="4962" w:type="dxa"/>
          </w:tcPr>
          <w:p w14:paraId="05BF1628" w14:textId="070A094F" w:rsidR="007613FF" w:rsidRPr="00AC44DB" w:rsidRDefault="003B1DF2" w:rsidP="007613FF">
            <w:pPr>
              <w:pStyle w:val="ContactLines"/>
              <w:rPr>
                <w:rFonts w:ascii="Arial" w:hAnsi="Arial" w:cs="Arial"/>
                <w:b/>
                <w:sz w:val="18"/>
                <w:szCs w:val="18"/>
              </w:rPr>
            </w:pPr>
            <w:r>
              <w:rPr>
                <w:rFonts w:ascii="Arial" w:hAnsi="Arial" w:cs="Arial"/>
                <w:b/>
                <w:sz w:val="18"/>
                <w:szCs w:val="18"/>
              </w:rPr>
              <w:lastRenderedPageBreak/>
              <w:t xml:space="preserve">KONTAK NG </w:t>
            </w:r>
            <w:r w:rsidR="007613FF" w:rsidRPr="00AC44DB">
              <w:rPr>
                <w:rFonts w:ascii="Arial" w:hAnsi="Arial" w:cs="Arial"/>
                <w:b/>
                <w:sz w:val="18"/>
                <w:szCs w:val="18"/>
              </w:rPr>
              <w:t xml:space="preserve">MEDIA </w:t>
            </w:r>
          </w:p>
          <w:p w14:paraId="0EC19E8D" w14:textId="77777777" w:rsidR="007613FF" w:rsidRPr="00AC44DB" w:rsidRDefault="007613FF" w:rsidP="007613FF">
            <w:pPr>
              <w:shd w:val="clear" w:color="auto" w:fill="FFFFFF"/>
              <w:rPr>
                <w:rFonts w:ascii="Arial" w:eastAsia="Arial Unicode MS" w:hAnsi="Arial" w:cs="Arial"/>
                <w:color w:val="000000"/>
                <w:sz w:val="18"/>
                <w:szCs w:val="18"/>
                <w:shd w:val="clear" w:color="auto" w:fill="FFFFFF"/>
              </w:rPr>
            </w:pPr>
            <w:r w:rsidRPr="00AC44DB">
              <w:rPr>
                <w:rFonts w:ascii="Arial" w:eastAsia="Arial Unicode MS" w:hAnsi="Arial" w:cs="Arial"/>
                <w:color w:val="000000"/>
                <w:sz w:val="18"/>
                <w:szCs w:val="18"/>
                <w:shd w:val="clear" w:color="auto" w:fill="FFFFFF"/>
              </w:rPr>
              <w:t>Monika Duggal</w:t>
            </w:r>
          </w:p>
          <w:p w14:paraId="34EC4C88" w14:textId="78824653" w:rsidR="007613FF" w:rsidRPr="00AC44DB" w:rsidRDefault="007613FF" w:rsidP="007613FF">
            <w:pPr>
              <w:shd w:val="clear" w:color="auto" w:fill="FFFFFF"/>
              <w:rPr>
                <w:rFonts w:ascii="Arial" w:eastAsia="Arial Unicode MS" w:hAnsi="Arial" w:cs="Arial"/>
                <w:color w:val="000000"/>
                <w:sz w:val="18"/>
                <w:szCs w:val="18"/>
                <w:shd w:val="clear" w:color="auto" w:fill="FFFFFF"/>
              </w:rPr>
            </w:pPr>
            <w:r w:rsidRPr="00AC44DB">
              <w:rPr>
                <w:rFonts w:ascii="Arial" w:eastAsia="Arial Unicode MS" w:hAnsi="Arial" w:cs="Arial"/>
                <w:color w:val="000000"/>
                <w:sz w:val="18"/>
                <w:szCs w:val="18"/>
                <w:shd w:val="clear" w:color="auto" w:fill="FFFFFF"/>
              </w:rPr>
              <w:t>Coordinator, Media</w:t>
            </w:r>
            <w:r w:rsidR="003B1DF2">
              <w:rPr>
                <w:rFonts w:ascii="Arial" w:eastAsia="Arial Unicode MS" w:hAnsi="Arial" w:cs="Arial"/>
                <w:color w:val="000000"/>
                <w:sz w:val="18"/>
                <w:szCs w:val="18"/>
                <w:shd w:val="clear" w:color="auto" w:fill="FFFFFF"/>
              </w:rPr>
              <w:t xml:space="preserve"> at Pakikilahok sa Komunidad</w:t>
            </w:r>
          </w:p>
          <w:p w14:paraId="6840D7EB" w14:textId="38D0E420" w:rsidR="007613FF" w:rsidRPr="00AC44DB" w:rsidRDefault="007613FF" w:rsidP="007613FF">
            <w:pPr>
              <w:shd w:val="clear" w:color="auto" w:fill="FFFFFF"/>
              <w:rPr>
                <w:rFonts w:ascii="Arial" w:eastAsia="Arial Unicode MS" w:hAnsi="Arial" w:cs="Arial"/>
                <w:color w:val="000000"/>
                <w:sz w:val="18"/>
                <w:szCs w:val="18"/>
                <w:shd w:val="clear" w:color="auto" w:fill="FFFFFF"/>
              </w:rPr>
            </w:pPr>
            <w:r w:rsidRPr="00AC44DB">
              <w:rPr>
                <w:rFonts w:ascii="Arial" w:eastAsia="Arial Unicode MS" w:hAnsi="Arial" w:cs="Arial"/>
                <w:color w:val="000000"/>
                <w:sz w:val="18"/>
                <w:szCs w:val="18"/>
                <w:shd w:val="clear" w:color="auto" w:fill="FFFFFF"/>
              </w:rPr>
              <w:t xml:space="preserve">Strategic </w:t>
            </w:r>
            <w:r w:rsidR="003B1DF2">
              <w:rPr>
                <w:rFonts w:ascii="Arial" w:eastAsia="Arial Unicode MS" w:hAnsi="Arial" w:cs="Arial"/>
                <w:color w:val="000000"/>
                <w:sz w:val="18"/>
                <w:szCs w:val="18"/>
                <w:shd w:val="clear" w:color="auto" w:fill="FFFFFF"/>
              </w:rPr>
              <w:t>na Komunikasyon</w:t>
            </w:r>
            <w:r w:rsidRPr="00AC44DB">
              <w:rPr>
                <w:rFonts w:ascii="Arial" w:eastAsia="Arial Unicode MS" w:hAnsi="Arial" w:cs="Arial"/>
                <w:color w:val="000000"/>
                <w:sz w:val="18"/>
                <w:szCs w:val="18"/>
                <w:shd w:val="clear" w:color="auto" w:fill="FFFFFF"/>
              </w:rPr>
              <w:t xml:space="preserve"> </w:t>
            </w:r>
          </w:p>
          <w:p w14:paraId="1AA83C66" w14:textId="40CC70C6" w:rsidR="007613FF" w:rsidRPr="00AC44DB" w:rsidRDefault="003B1DF2" w:rsidP="007613FF">
            <w:pPr>
              <w:shd w:val="clear" w:color="auto" w:fill="FFFFFF"/>
              <w:rPr>
                <w:rFonts w:ascii="Arial" w:eastAsia="Arial Unicode MS" w:hAnsi="Arial" w:cs="Arial"/>
                <w:color w:val="000000"/>
                <w:sz w:val="18"/>
                <w:szCs w:val="18"/>
                <w:shd w:val="clear" w:color="auto" w:fill="FFFFFF"/>
              </w:rPr>
            </w:pPr>
            <w:r>
              <w:rPr>
                <w:rFonts w:ascii="Arial" w:eastAsia="Arial Unicode MS" w:hAnsi="Arial" w:cs="Arial"/>
                <w:color w:val="000000"/>
                <w:sz w:val="18"/>
                <w:szCs w:val="18"/>
                <w:shd w:val="clear" w:color="auto" w:fill="FFFFFF"/>
              </w:rPr>
              <w:t xml:space="preserve">Lungsod ng </w:t>
            </w:r>
            <w:r w:rsidR="007613FF" w:rsidRPr="00AC44DB">
              <w:rPr>
                <w:rFonts w:ascii="Arial" w:eastAsia="Arial Unicode MS" w:hAnsi="Arial" w:cs="Arial"/>
                <w:color w:val="000000"/>
                <w:sz w:val="18"/>
                <w:szCs w:val="18"/>
                <w:shd w:val="clear" w:color="auto" w:fill="FFFFFF"/>
              </w:rPr>
              <w:t>Brampton</w:t>
            </w:r>
          </w:p>
          <w:p w14:paraId="4321C95B" w14:textId="77777777" w:rsidR="007613FF" w:rsidRPr="00AC44DB" w:rsidRDefault="007613FF" w:rsidP="007613FF">
            <w:pPr>
              <w:shd w:val="clear" w:color="auto" w:fill="FFFFFF"/>
              <w:rPr>
                <w:rFonts w:ascii="Arial" w:eastAsia="Arial Unicode MS" w:hAnsi="Arial" w:cs="Arial"/>
                <w:color w:val="000000"/>
                <w:sz w:val="18"/>
                <w:szCs w:val="18"/>
                <w:shd w:val="clear" w:color="auto" w:fill="FFFFFF"/>
              </w:rPr>
            </w:pPr>
            <w:r w:rsidRPr="00AC44DB">
              <w:rPr>
                <w:rFonts w:ascii="Arial" w:eastAsia="Arial Unicode MS" w:hAnsi="Arial" w:cs="Arial"/>
                <w:color w:val="000000"/>
                <w:sz w:val="18"/>
                <w:szCs w:val="18"/>
                <w:shd w:val="clear" w:color="auto" w:fill="FFFFFF"/>
              </w:rPr>
              <w:t xml:space="preserve">905-874-3426 </w:t>
            </w:r>
            <w:r w:rsidRPr="00AC44DB">
              <w:rPr>
                <w:rFonts w:ascii="Arial" w:eastAsia="Arial Unicode MS" w:hAnsi="Arial" w:cs="Arial"/>
                <w:sz w:val="18"/>
                <w:szCs w:val="18"/>
              </w:rPr>
              <w:t>|</w:t>
            </w:r>
            <w:r w:rsidRPr="00AC44DB">
              <w:rPr>
                <w:rStyle w:val="Hyperlink"/>
                <w:rFonts w:ascii="Arial" w:eastAsia="Arial Unicode MS" w:hAnsi="Arial" w:cs="Arial"/>
                <w:sz w:val="18"/>
                <w:szCs w:val="18"/>
                <w:lang w:val="en"/>
              </w:rPr>
              <w:t xml:space="preserve"> </w:t>
            </w:r>
            <w:hyperlink r:id="rId17" w:tgtFrame="_blank" w:tooltip="This external link will open in a new window" w:history="1">
              <w:r w:rsidRPr="00AC44DB">
                <w:rPr>
                  <w:rStyle w:val="Hyperlink"/>
                  <w:rFonts w:ascii="Arial" w:eastAsia="Arial Unicode MS" w:hAnsi="Arial" w:cs="Arial"/>
                  <w:sz w:val="18"/>
                  <w:szCs w:val="18"/>
                  <w:lang w:val="en"/>
                </w:rPr>
                <w:t>Monika.Duggal@brampton.ca</w:t>
              </w:r>
            </w:hyperlink>
          </w:p>
          <w:p w14:paraId="023679A9" w14:textId="77777777" w:rsidR="007613FF" w:rsidRPr="00AC44DB" w:rsidRDefault="007613FF" w:rsidP="007613FF">
            <w:pPr>
              <w:rPr>
                <w:rFonts w:ascii="Arial" w:hAnsi="Arial" w:cs="Arial"/>
                <w:sz w:val="18"/>
              </w:rPr>
            </w:pPr>
          </w:p>
          <w:p w14:paraId="01DB4754" w14:textId="25B13E63" w:rsidR="00B97376" w:rsidRPr="00AC44DB" w:rsidRDefault="00B97376" w:rsidP="00B97376">
            <w:pPr>
              <w:pStyle w:val="ContactLines"/>
              <w:rPr>
                <w:rFonts w:ascii="Arial" w:hAnsi="Arial" w:cs="Arial"/>
                <w:b/>
                <w:sz w:val="18"/>
                <w:szCs w:val="18"/>
              </w:rPr>
            </w:pPr>
          </w:p>
        </w:tc>
      </w:tr>
      <w:tr w:rsidR="00B97376" w:rsidRPr="00AC44DB" w14:paraId="2A34BD73" w14:textId="77777777" w:rsidTr="007613FF">
        <w:trPr>
          <w:trHeight w:val="727"/>
        </w:trPr>
        <w:tc>
          <w:tcPr>
            <w:tcW w:w="4962" w:type="dxa"/>
          </w:tcPr>
          <w:p w14:paraId="13AB359E" w14:textId="1BB315D0" w:rsidR="00B97376" w:rsidRPr="00AC44DB" w:rsidRDefault="00B97376" w:rsidP="00F87976">
            <w:pPr>
              <w:pStyle w:val="ContactLines"/>
              <w:rPr>
                <w:rFonts w:ascii="Arial" w:hAnsi="Arial" w:cs="Arial"/>
                <w:b/>
                <w:sz w:val="18"/>
                <w:szCs w:val="18"/>
              </w:rPr>
            </w:pPr>
          </w:p>
        </w:tc>
      </w:tr>
      <w:tr w:rsidR="00B97376" w:rsidRPr="00AC44DB" w14:paraId="00023D84" w14:textId="77777777" w:rsidTr="00B97376">
        <w:trPr>
          <w:trHeight w:val="97"/>
        </w:trPr>
        <w:tc>
          <w:tcPr>
            <w:tcW w:w="4962" w:type="dxa"/>
          </w:tcPr>
          <w:p w14:paraId="4454B074" w14:textId="77777777" w:rsidR="00B97376" w:rsidRPr="00AC44DB" w:rsidRDefault="00B97376" w:rsidP="00B97376">
            <w:pPr>
              <w:pStyle w:val="ContactLines"/>
              <w:rPr>
                <w:rFonts w:ascii="Arial" w:hAnsi="Arial" w:cs="Arial"/>
                <w:sz w:val="18"/>
                <w:szCs w:val="18"/>
              </w:rPr>
            </w:pPr>
          </w:p>
        </w:tc>
      </w:tr>
    </w:tbl>
    <w:p w14:paraId="70FEAF97" w14:textId="77777777" w:rsidR="006F4630" w:rsidRPr="00AC44DB" w:rsidRDefault="006F4630" w:rsidP="005941E1">
      <w:pPr>
        <w:pStyle w:val="ContactLines"/>
        <w:rPr>
          <w:rFonts w:ascii="Arial" w:hAnsi="Arial" w:cs="Arial"/>
        </w:rPr>
      </w:pPr>
    </w:p>
    <w:sectPr w:rsidR="006F4630" w:rsidRPr="00AC44DB" w:rsidSect="00C41FC0">
      <w:headerReference w:type="default" r:id="rId18"/>
      <w:footerReference w:type="default" r:id="rId19"/>
      <w:pgSz w:w="12240" w:h="15840" w:code="1"/>
      <w:pgMar w:top="1350" w:right="1080" w:bottom="117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A82DE" w14:textId="77777777" w:rsidR="007706FA" w:rsidRDefault="007706FA" w:rsidP="00594885">
      <w:r>
        <w:separator/>
      </w:r>
    </w:p>
  </w:endnote>
  <w:endnote w:type="continuationSeparator" w:id="0">
    <w:p w14:paraId="148B79B4" w14:textId="77777777" w:rsidR="007706FA" w:rsidRDefault="007706FA" w:rsidP="00594885">
      <w:r>
        <w:continuationSeparator/>
      </w:r>
    </w:p>
  </w:endnote>
  <w:endnote w:type="continuationNotice" w:id="1">
    <w:p w14:paraId="400A2FE3" w14:textId="77777777" w:rsidR="007706FA" w:rsidRDefault="00770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2566" w14:textId="77777777" w:rsidR="00EA4B4E" w:rsidRDefault="00EA4B4E">
    <w:pPr>
      <w:pStyle w:val="Footer"/>
    </w:pPr>
    <w:r>
      <w:rPr>
        <w:noProof/>
        <w:lang w:val="en-PH" w:eastAsia="en-PH"/>
      </w:rPr>
      <w:drawing>
        <wp:inline distT="0" distB="0" distL="0" distR="0" wp14:anchorId="589E1BBD" wp14:editId="449B1593">
          <wp:extent cx="5943600" cy="737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737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D9EB7" w14:textId="77777777" w:rsidR="007706FA" w:rsidRDefault="007706FA" w:rsidP="00594885">
      <w:r>
        <w:separator/>
      </w:r>
    </w:p>
  </w:footnote>
  <w:footnote w:type="continuationSeparator" w:id="0">
    <w:p w14:paraId="406C5A5D" w14:textId="77777777" w:rsidR="007706FA" w:rsidRDefault="007706FA" w:rsidP="00594885">
      <w:r>
        <w:continuationSeparator/>
      </w:r>
    </w:p>
  </w:footnote>
  <w:footnote w:type="continuationNotice" w:id="1">
    <w:p w14:paraId="262F26D3" w14:textId="77777777" w:rsidR="007706FA" w:rsidRDefault="007706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3BEF" w14:textId="77777777" w:rsidR="00EA4B4E" w:rsidRPr="00492463" w:rsidRDefault="00EA4B4E" w:rsidP="00492463">
    <w:pPr>
      <w:pStyle w:val="Header"/>
    </w:pPr>
    <w:r>
      <w:rPr>
        <w:noProof/>
        <w:lang w:val="en-PH" w:eastAsia="en-PH"/>
      </w:rPr>
      <w:drawing>
        <wp:anchor distT="0" distB="0" distL="114300" distR="114300" simplePos="0" relativeHeight="251658240" behindDoc="1" locked="0" layoutInCell="1" allowOverlap="1" wp14:anchorId="7B4DC671" wp14:editId="71C2C8CC">
          <wp:simplePos x="0" y="0"/>
          <wp:positionH relativeFrom="column">
            <wp:posOffset>0</wp:posOffset>
          </wp:positionH>
          <wp:positionV relativeFrom="paragraph">
            <wp:posOffset>-80645</wp:posOffset>
          </wp:positionV>
          <wp:extent cx="6621898" cy="108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 Release - Header.png"/>
                  <pic:cNvPicPr/>
                </pic:nvPicPr>
                <pic:blipFill>
                  <a:blip r:embed="rId1">
                    <a:extLst>
                      <a:ext uri="{28A0092B-C50C-407E-A947-70E740481C1C}">
                        <a14:useLocalDpi xmlns:a14="http://schemas.microsoft.com/office/drawing/2010/main" val="0"/>
                      </a:ext>
                    </a:extLst>
                  </a:blip>
                  <a:stretch>
                    <a:fillRect/>
                  </a:stretch>
                </pic:blipFill>
                <pic:spPr>
                  <a:xfrm>
                    <a:off x="0" y="0"/>
                    <a:ext cx="6621898"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D5E"/>
    <w:multiLevelType w:val="multilevel"/>
    <w:tmpl w:val="0778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B5AEE"/>
    <w:multiLevelType w:val="hybridMultilevel"/>
    <w:tmpl w:val="86C0DC8A"/>
    <w:lvl w:ilvl="0" w:tplc="A030CF4E">
      <w:numFmt w:val="bullet"/>
      <w:lvlText w:val="-"/>
      <w:lvlJc w:val="left"/>
      <w:pPr>
        <w:ind w:left="720" w:hanging="360"/>
      </w:pPr>
      <w:rPr>
        <w:rFonts w:ascii="Arial" w:eastAsia="Arial Unicode MS" w:hAnsi="Arial" w:cs="Arial" w:hint="default"/>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6279EF"/>
    <w:multiLevelType w:val="multilevel"/>
    <w:tmpl w:val="45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9041A"/>
    <w:multiLevelType w:val="multilevel"/>
    <w:tmpl w:val="02FA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6635FC"/>
    <w:multiLevelType w:val="multilevel"/>
    <w:tmpl w:val="7CE6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9A26E9"/>
    <w:multiLevelType w:val="multilevel"/>
    <w:tmpl w:val="0AD2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05AEB"/>
    <w:multiLevelType w:val="hybridMultilevel"/>
    <w:tmpl w:val="F49C86A2"/>
    <w:lvl w:ilvl="0" w:tplc="5588D7D8">
      <w:numFmt w:val="bullet"/>
      <w:lvlText w:val="-"/>
      <w:lvlJc w:val="left"/>
      <w:pPr>
        <w:ind w:left="720" w:hanging="360"/>
      </w:pPr>
      <w:rPr>
        <w:rFonts w:ascii="Arial" w:eastAsia="Arial Unicode MS"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35519C"/>
    <w:multiLevelType w:val="multilevel"/>
    <w:tmpl w:val="2D76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B4683B"/>
    <w:multiLevelType w:val="multilevel"/>
    <w:tmpl w:val="C256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710332"/>
    <w:multiLevelType w:val="multilevel"/>
    <w:tmpl w:val="7D9E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644E5C"/>
    <w:multiLevelType w:val="multilevel"/>
    <w:tmpl w:val="CBC4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84C48"/>
    <w:multiLevelType w:val="multilevel"/>
    <w:tmpl w:val="44B4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854E4A"/>
    <w:multiLevelType w:val="hybridMultilevel"/>
    <w:tmpl w:val="1ACA3648"/>
    <w:lvl w:ilvl="0" w:tplc="E35CF22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27241C"/>
    <w:multiLevelType w:val="hybridMultilevel"/>
    <w:tmpl w:val="8ED2B3D2"/>
    <w:lvl w:ilvl="0" w:tplc="BD88BB14">
      <w:numFmt w:val="bullet"/>
      <w:lvlText w:val="-"/>
      <w:lvlJc w:val="left"/>
      <w:pPr>
        <w:ind w:left="720" w:hanging="360"/>
      </w:pPr>
      <w:rPr>
        <w:rFonts w:ascii="Arial" w:eastAsia="Arial Unicode MS" w:hAnsi="Arial" w:cs="Aria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DC5831"/>
    <w:multiLevelType w:val="hybridMultilevel"/>
    <w:tmpl w:val="19D8CD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5AD7A11"/>
    <w:multiLevelType w:val="multilevel"/>
    <w:tmpl w:val="416E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331E12"/>
    <w:multiLevelType w:val="hybridMultilevel"/>
    <w:tmpl w:val="ACE45B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3AFE60CD"/>
    <w:multiLevelType w:val="multilevel"/>
    <w:tmpl w:val="E01C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1965A1"/>
    <w:multiLevelType w:val="hybridMultilevel"/>
    <w:tmpl w:val="4B960E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C293ACF"/>
    <w:multiLevelType w:val="multilevel"/>
    <w:tmpl w:val="9E92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9F02F5"/>
    <w:multiLevelType w:val="hybridMultilevel"/>
    <w:tmpl w:val="4B7AE168"/>
    <w:lvl w:ilvl="0" w:tplc="8F3A1AA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4040FCF"/>
    <w:multiLevelType w:val="hybridMultilevel"/>
    <w:tmpl w:val="614E65DC"/>
    <w:lvl w:ilvl="0" w:tplc="E7AE8BB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4A1284E"/>
    <w:multiLevelType w:val="hybridMultilevel"/>
    <w:tmpl w:val="FC04E43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6736154"/>
    <w:multiLevelType w:val="hybridMultilevel"/>
    <w:tmpl w:val="4F04D4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7177D50"/>
    <w:multiLevelType w:val="hybridMultilevel"/>
    <w:tmpl w:val="6B8EAC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7414177"/>
    <w:multiLevelType w:val="multilevel"/>
    <w:tmpl w:val="4EA6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41680E"/>
    <w:multiLevelType w:val="hybridMultilevel"/>
    <w:tmpl w:val="11601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6472B1E"/>
    <w:multiLevelType w:val="hybridMultilevel"/>
    <w:tmpl w:val="AF98E0C6"/>
    <w:lvl w:ilvl="0" w:tplc="7AEC3EB2">
      <w:numFmt w:val="bullet"/>
      <w:lvlText w:val="-"/>
      <w:lvlJc w:val="left"/>
      <w:pPr>
        <w:ind w:left="720" w:hanging="360"/>
      </w:pPr>
      <w:rPr>
        <w:rFonts w:ascii="Arial" w:eastAsia="Times New Roman" w:hAnsi="Arial" w:cs="Arial" w:hint="default"/>
        <w: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7A80B79"/>
    <w:multiLevelType w:val="hybridMultilevel"/>
    <w:tmpl w:val="2FB0B84E"/>
    <w:lvl w:ilvl="0" w:tplc="9C8C55F0">
      <w:numFmt w:val="bullet"/>
      <w:lvlText w:val="-"/>
      <w:lvlJc w:val="left"/>
      <w:pPr>
        <w:ind w:left="720" w:hanging="360"/>
      </w:pPr>
      <w:rPr>
        <w:rFonts w:ascii="Arial" w:eastAsia="Times New Roman" w:hAnsi="Arial" w:cs="Arial" w:hint="default"/>
        <w:i/>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F6D3007"/>
    <w:multiLevelType w:val="multilevel"/>
    <w:tmpl w:val="5F54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9E6E3F"/>
    <w:multiLevelType w:val="hybridMultilevel"/>
    <w:tmpl w:val="61C64CAC"/>
    <w:lvl w:ilvl="0" w:tplc="03F88EA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3CE22F0"/>
    <w:multiLevelType w:val="hybridMultilevel"/>
    <w:tmpl w:val="1F1CC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4387955"/>
    <w:multiLevelType w:val="hybridMultilevel"/>
    <w:tmpl w:val="1ED8C7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8891E91"/>
    <w:multiLevelType w:val="hybridMultilevel"/>
    <w:tmpl w:val="C352CB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8A71673"/>
    <w:multiLevelType w:val="hybridMultilevel"/>
    <w:tmpl w:val="D43A4D94"/>
    <w:lvl w:ilvl="0" w:tplc="AF62BB68">
      <w:start w:val="1"/>
      <w:numFmt w:val="bullet"/>
      <w:lvlText w:val="•"/>
      <w:lvlJc w:val="left"/>
      <w:pPr>
        <w:tabs>
          <w:tab w:val="num" w:pos="720"/>
        </w:tabs>
        <w:ind w:left="720" w:hanging="360"/>
      </w:pPr>
      <w:rPr>
        <w:rFonts w:ascii="Arial" w:hAnsi="Arial" w:hint="default"/>
      </w:rPr>
    </w:lvl>
    <w:lvl w:ilvl="1" w:tplc="2FDA3BEA" w:tentative="1">
      <w:start w:val="1"/>
      <w:numFmt w:val="bullet"/>
      <w:lvlText w:val="•"/>
      <w:lvlJc w:val="left"/>
      <w:pPr>
        <w:tabs>
          <w:tab w:val="num" w:pos="1440"/>
        </w:tabs>
        <w:ind w:left="1440" w:hanging="360"/>
      </w:pPr>
      <w:rPr>
        <w:rFonts w:ascii="Arial" w:hAnsi="Arial" w:hint="default"/>
      </w:rPr>
    </w:lvl>
    <w:lvl w:ilvl="2" w:tplc="DE5E791E" w:tentative="1">
      <w:start w:val="1"/>
      <w:numFmt w:val="bullet"/>
      <w:lvlText w:val="•"/>
      <w:lvlJc w:val="left"/>
      <w:pPr>
        <w:tabs>
          <w:tab w:val="num" w:pos="2160"/>
        </w:tabs>
        <w:ind w:left="2160" w:hanging="360"/>
      </w:pPr>
      <w:rPr>
        <w:rFonts w:ascii="Arial" w:hAnsi="Arial" w:hint="default"/>
      </w:rPr>
    </w:lvl>
    <w:lvl w:ilvl="3" w:tplc="156886F4" w:tentative="1">
      <w:start w:val="1"/>
      <w:numFmt w:val="bullet"/>
      <w:lvlText w:val="•"/>
      <w:lvlJc w:val="left"/>
      <w:pPr>
        <w:tabs>
          <w:tab w:val="num" w:pos="2880"/>
        </w:tabs>
        <w:ind w:left="2880" w:hanging="360"/>
      </w:pPr>
      <w:rPr>
        <w:rFonts w:ascii="Arial" w:hAnsi="Arial" w:hint="default"/>
      </w:rPr>
    </w:lvl>
    <w:lvl w:ilvl="4" w:tplc="9E605792" w:tentative="1">
      <w:start w:val="1"/>
      <w:numFmt w:val="bullet"/>
      <w:lvlText w:val="•"/>
      <w:lvlJc w:val="left"/>
      <w:pPr>
        <w:tabs>
          <w:tab w:val="num" w:pos="3600"/>
        </w:tabs>
        <w:ind w:left="3600" w:hanging="360"/>
      </w:pPr>
      <w:rPr>
        <w:rFonts w:ascii="Arial" w:hAnsi="Arial" w:hint="default"/>
      </w:rPr>
    </w:lvl>
    <w:lvl w:ilvl="5" w:tplc="01FC9C0E" w:tentative="1">
      <w:start w:val="1"/>
      <w:numFmt w:val="bullet"/>
      <w:lvlText w:val="•"/>
      <w:lvlJc w:val="left"/>
      <w:pPr>
        <w:tabs>
          <w:tab w:val="num" w:pos="4320"/>
        </w:tabs>
        <w:ind w:left="4320" w:hanging="360"/>
      </w:pPr>
      <w:rPr>
        <w:rFonts w:ascii="Arial" w:hAnsi="Arial" w:hint="default"/>
      </w:rPr>
    </w:lvl>
    <w:lvl w:ilvl="6" w:tplc="65003CA6" w:tentative="1">
      <w:start w:val="1"/>
      <w:numFmt w:val="bullet"/>
      <w:lvlText w:val="•"/>
      <w:lvlJc w:val="left"/>
      <w:pPr>
        <w:tabs>
          <w:tab w:val="num" w:pos="5040"/>
        </w:tabs>
        <w:ind w:left="5040" w:hanging="360"/>
      </w:pPr>
      <w:rPr>
        <w:rFonts w:ascii="Arial" w:hAnsi="Arial" w:hint="default"/>
      </w:rPr>
    </w:lvl>
    <w:lvl w:ilvl="7" w:tplc="10A4A708" w:tentative="1">
      <w:start w:val="1"/>
      <w:numFmt w:val="bullet"/>
      <w:lvlText w:val="•"/>
      <w:lvlJc w:val="left"/>
      <w:pPr>
        <w:tabs>
          <w:tab w:val="num" w:pos="5760"/>
        </w:tabs>
        <w:ind w:left="5760" w:hanging="360"/>
      </w:pPr>
      <w:rPr>
        <w:rFonts w:ascii="Arial" w:hAnsi="Arial" w:hint="default"/>
      </w:rPr>
    </w:lvl>
    <w:lvl w:ilvl="8" w:tplc="4D54F37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A656D1C"/>
    <w:multiLevelType w:val="hybridMultilevel"/>
    <w:tmpl w:val="29388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CFD3878"/>
    <w:multiLevelType w:val="hybridMultilevel"/>
    <w:tmpl w:val="F304AC14"/>
    <w:lvl w:ilvl="0" w:tplc="556A551C">
      <w:start w:val="1"/>
      <w:numFmt w:val="bullet"/>
      <w:lvlText w:val=""/>
      <w:lvlJc w:val="left"/>
      <w:pPr>
        <w:tabs>
          <w:tab w:val="num" w:pos="360"/>
        </w:tabs>
        <w:ind w:left="360" w:hanging="360"/>
      </w:pPr>
      <w:rPr>
        <w:rFonts w:ascii="Symbol" w:hAnsi="Symbol" w:hint="default"/>
        <w:sz w:val="20"/>
      </w:rPr>
    </w:lvl>
    <w:lvl w:ilvl="1" w:tplc="21D2BC26">
      <w:start w:val="1"/>
      <w:numFmt w:val="bullet"/>
      <w:pStyle w:val="bullet"/>
      <w:lvlText w:val=""/>
      <w:lvlJc w:val="left"/>
      <w:pPr>
        <w:tabs>
          <w:tab w:val="num" w:pos="1477"/>
        </w:tabs>
        <w:ind w:left="1477" w:hanging="39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CD43C7"/>
    <w:multiLevelType w:val="multilevel"/>
    <w:tmpl w:val="C44C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5E1277"/>
    <w:multiLevelType w:val="hybridMultilevel"/>
    <w:tmpl w:val="226CCD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34"/>
  </w:num>
  <w:num w:numId="4">
    <w:abstractNumId w:val="33"/>
  </w:num>
  <w:num w:numId="5">
    <w:abstractNumId w:val="38"/>
  </w:num>
  <w:num w:numId="6">
    <w:abstractNumId w:val="22"/>
  </w:num>
  <w:num w:numId="7">
    <w:abstractNumId w:val="32"/>
  </w:num>
  <w:num w:numId="8">
    <w:abstractNumId w:val="12"/>
  </w:num>
  <w:num w:numId="9">
    <w:abstractNumId w:val="31"/>
  </w:num>
  <w:num w:numId="10">
    <w:abstractNumId w:val="2"/>
  </w:num>
  <w:num w:numId="11">
    <w:abstractNumId w:val="14"/>
  </w:num>
  <w:num w:numId="12">
    <w:abstractNumId w:val="23"/>
  </w:num>
  <w:num w:numId="13">
    <w:abstractNumId w:val="35"/>
  </w:num>
  <w:num w:numId="14">
    <w:abstractNumId w:val="16"/>
  </w:num>
  <w:num w:numId="15">
    <w:abstractNumId w:val="19"/>
  </w:num>
  <w:num w:numId="16">
    <w:abstractNumId w:val="8"/>
  </w:num>
  <w:num w:numId="17">
    <w:abstractNumId w:val="18"/>
  </w:num>
  <w:num w:numId="18">
    <w:abstractNumId w:val="21"/>
  </w:num>
  <w:num w:numId="19">
    <w:abstractNumId w:val="30"/>
  </w:num>
  <w:num w:numId="20">
    <w:abstractNumId w:val="1"/>
  </w:num>
  <w:num w:numId="21">
    <w:abstractNumId w:val="20"/>
  </w:num>
  <w:num w:numId="22">
    <w:abstractNumId w:val="26"/>
  </w:num>
  <w:num w:numId="23">
    <w:abstractNumId w:val="27"/>
  </w:num>
  <w:num w:numId="24">
    <w:abstractNumId w:val="10"/>
  </w:num>
  <w:num w:numId="25">
    <w:abstractNumId w:val="24"/>
  </w:num>
  <w:num w:numId="26">
    <w:abstractNumId w:val="7"/>
  </w:num>
  <w:num w:numId="27">
    <w:abstractNumId w:val="4"/>
  </w:num>
  <w:num w:numId="28">
    <w:abstractNumId w:val="5"/>
  </w:num>
  <w:num w:numId="29">
    <w:abstractNumId w:val="25"/>
  </w:num>
  <w:num w:numId="30">
    <w:abstractNumId w:val="0"/>
  </w:num>
  <w:num w:numId="31">
    <w:abstractNumId w:val="28"/>
  </w:num>
  <w:num w:numId="32">
    <w:abstractNumId w:val="15"/>
  </w:num>
  <w:num w:numId="33">
    <w:abstractNumId w:val="3"/>
  </w:num>
  <w:num w:numId="34">
    <w:abstractNumId w:val="11"/>
  </w:num>
  <w:num w:numId="35">
    <w:abstractNumId w:val="29"/>
  </w:num>
  <w:num w:numId="36">
    <w:abstractNumId w:val="17"/>
  </w:num>
  <w:num w:numId="37">
    <w:abstractNumId w:val="13"/>
  </w:num>
  <w:num w:numId="38">
    <w:abstractNumId w:val="37"/>
  </w:num>
  <w:num w:numId="3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267"/>
    <w:rsid w:val="000000CA"/>
    <w:rsid w:val="00000451"/>
    <w:rsid w:val="0000174B"/>
    <w:rsid w:val="00001BE5"/>
    <w:rsid w:val="00001DCB"/>
    <w:rsid w:val="00002196"/>
    <w:rsid w:val="00002628"/>
    <w:rsid w:val="000061EA"/>
    <w:rsid w:val="000067FF"/>
    <w:rsid w:val="00006FF2"/>
    <w:rsid w:val="00010793"/>
    <w:rsid w:val="00010943"/>
    <w:rsid w:val="00016E74"/>
    <w:rsid w:val="000175A7"/>
    <w:rsid w:val="00020367"/>
    <w:rsid w:val="00022172"/>
    <w:rsid w:val="00024010"/>
    <w:rsid w:val="0002509F"/>
    <w:rsid w:val="00026A5D"/>
    <w:rsid w:val="00031EDA"/>
    <w:rsid w:val="000337F3"/>
    <w:rsid w:val="00033B4B"/>
    <w:rsid w:val="000367E1"/>
    <w:rsid w:val="0003690A"/>
    <w:rsid w:val="0003696F"/>
    <w:rsid w:val="0004026B"/>
    <w:rsid w:val="000411F9"/>
    <w:rsid w:val="000423F3"/>
    <w:rsid w:val="00042C7B"/>
    <w:rsid w:val="00043606"/>
    <w:rsid w:val="000457B9"/>
    <w:rsid w:val="0004700C"/>
    <w:rsid w:val="000502A6"/>
    <w:rsid w:val="00050ADD"/>
    <w:rsid w:val="00055DB0"/>
    <w:rsid w:val="000565BD"/>
    <w:rsid w:val="000567EA"/>
    <w:rsid w:val="00056C80"/>
    <w:rsid w:val="000615C5"/>
    <w:rsid w:val="000616AF"/>
    <w:rsid w:val="000622FF"/>
    <w:rsid w:val="0006499D"/>
    <w:rsid w:val="00064A47"/>
    <w:rsid w:val="00064F5C"/>
    <w:rsid w:val="000663C6"/>
    <w:rsid w:val="0006663C"/>
    <w:rsid w:val="00070D50"/>
    <w:rsid w:val="00070F8C"/>
    <w:rsid w:val="00070FB6"/>
    <w:rsid w:val="0007124D"/>
    <w:rsid w:val="00072696"/>
    <w:rsid w:val="00073032"/>
    <w:rsid w:val="000732D3"/>
    <w:rsid w:val="00074200"/>
    <w:rsid w:val="000749F1"/>
    <w:rsid w:val="00075E49"/>
    <w:rsid w:val="000765C1"/>
    <w:rsid w:val="00077235"/>
    <w:rsid w:val="00082FD7"/>
    <w:rsid w:val="000858DA"/>
    <w:rsid w:val="00086861"/>
    <w:rsid w:val="00090A7A"/>
    <w:rsid w:val="00092299"/>
    <w:rsid w:val="00093E54"/>
    <w:rsid w:val="00094C70"/>
    <w:rsid w:val="000A1EB0"/>
    <w:rsid w:val="000A3EC1"/>
    <w:rsid w:val="000A52B6"/>
    <w:rsid w:val="000A6101"/>
    <w:rsid w:val="000A7F04"/>
    <w:rsid w:val="000B3435"/>
    <w:rsid w:val="000B7074"/>
    <w:rsid w:val="000B7272"/>
    <w:rsid w:val="000C0F5F"/>
    <w:rsid w:val="000C1B86"/>
    <w:rsid w:val="000C1BA5"/>
    <w:rsid w:val="000C1EA0"/>
    <w:rsid w:val="000C3564"/>
    <w:rsid w:val="000D231C"/>
    <w:rsid w:val="000D25DB"/>
    <w:rsid w:val="000D3B57"/>
    <w:rsid w:val="000D5825"/>
    <w:rsid w:val="000D5915"/>
    <w:rsid w:val="000D59C5"/>
    <w:rsid w:val="000D662B"/>
    <w:rsid w:val="000D6A31"/>
    <w:rsid w:val="000D72EA"/>
    <w:rsid w:val="000E0852"/>
    <w:rsid w:val="000E3929"/>
    <w:rsid w:val="000E43DF"/>
    <w:rsid w:val="000E5331"/>
    <w:rsid w:val="000F0044"/>
    <w:rsid w:val="000F303B"/>
    <w:rsid w:val="000F30A9"/>
    <w:rsid w:val="0010002A"/>
    <w:rsid w:val="0010102E"/>
    <w:rsid w:val="00101AFE"/>
    <w:rsid w:val="00116434"/>
    <w:rsid w:val="00120091"/>
    <w:rsid w:val="0012068B"/>
    <w:rsid w:val="001211B7"/>
    <w:rsid w:val="0012136B"/>
    <w:rsid w:val="0012694E"/>
    <w:rsid w:val="001317B5"/>
    <w:rsid w:val="00133367"/>
    <w:rsid w:val="00134AFC"/>
    <w:rsid w:val="001411F1"/>
    <w:rsid w:val="00142C6A"/>
    <w:rsid w:val="001448E5"/>
    <w:rsid w:val="00145778"/>
    <w:rsid w:val="00145CB6"/>
    <w:rsid w:val="00151030"/>
    <w:rsid w:val="00151609"/>
    <w:rsid w:val="00152F37"/>
    <w:rsid w:val="00160614"/>
    <w:rsid w:val="00161016"/>
    <w:rsid w:val="00165176"/>
    <w:rsid w:val="001661D1"/>
    <w:rsid w:val="001661FC"/>
    <w:rsid w:val="00167BFD"/>
    <w:rsid w:val="00172DF3"/>
    <w:rsid w:val="00175FE0"/>
    <w:rsid w:val="00182B84"/>
    <w:rsid w:val="001874F9"/>
    <w:rsid w:val="00191EA0"/>
    <w:rsid w:val="001933B4"/>
    <w:rsid w:val="00193ACB"/>
    <w:rsid w:val="00196851"/>
    <w:rsid w:val="001A01E8"/>
    <w:rsid w:val="001A01EC"/>
    <w:rsid w:val="001A0C9D"/>
    <w:rsid w:val="001A202E"/>
    <w:rsid w:val="001A34DA"/>
    <w:rsid w:val="001A367C"/>
    <w:rsid w:val="001A525A"/>
    <w:rsid w:val="001A6C95"/>
    <w:rsid w:val="001A7228"/>
    <w:rsid w:val="001B2585"/>
    <w:rsid w:val="001B50C2"/>
    <w:rsid w:val="001B51D0"/>
    <w:rsid w:val="001B738A"/>
    <w:rsid w:val="001C0B16"/>
    <w:rsid w:val="001C1003"/>
    <w:rsid w:val="001C25E9"/>
    <w:rsid w:val="001C6707"/>
    <w:rsid w:val="001D2874"/>
    <w:rsid w:val="001D2E4F"/>
    <w:rsid w:val="001D4798"/>
    <w:rsid w:val="001D4A28"/>
    <w:rsid w:val="001D4DCF"/>
    <w:rsid w:val="001E0375"/>
    <w:rsid w:val="001E21A4"/>
    <w:rsid w:val="001E287F"/>
    <w:rsid w:val="001E326D"/>
    <w:rsid w:val="001E6A7B"/>
    <w:rsid w:val="001F0AE3"/>
    <w:rsid w:val="001F32EE"/>
    <w:rsid w:val="001F3375"/>
    <w:rsid w:val="001F382E"/>
    <w:rsid w:val="001F5455"/>
    <w:rsid w:val="001F58B2"/>
    <w:rsid w:val="001F604D"/>
    <w:rsid w:val="001F7525"/>
    <w:rsid w:val="001F7D37"/>
    <w:rsid w:val="00200963"/>
    <w:rsid w:val="00204325"/>
    <w:rsid w:val="00205452"/>
    <w:rsid w:val="00205B10"/>
    <w:rsid w:val="00207F14"/>
    <w:rsid w:val="00207F83"/>
    <w:rsid w:val="00210060"/>
    <w:rsid w:val="002111E5"/>
    <w:rsid w:val="002116A1"/>
    <w:rsid w:val="00214635"/>
    <w:rsid w:val="00220F32"/>
    <w:rsid w:val="002217E1"/>
    <w:rsid w:val="00222A6F"/>
    <w:rsid w:val="00224162"/>
    <w:rsid w:val="00224572"/>
    <w:rsid w:val="00224639"/>
    <w:rsid w:val="00226541"/>
    <w:rsid w:val="00226DAA"/>
    <w:rsid w:val="00231DAD"/>
    <w:rsid w:val="00231EDD"/>
    <w:rsid w:val="002341F5"/>
    <w:rsid w:val="00234443"/>
    <w:rsid w:val="00234E95"/>
    <w:rsid w:val="002350B8"/>
    <w:rsid w:val="00235CEA"/>
    <w:rsid w:val="00237D6D"/>
    <w:rsid w:val="00242CAF"/>
    <w:rsid w:val="0024395F"/>
    <w:rsid w:val="00245367"/>
    <w:rsid w:val="00246341"/>
    <w:rsid w:val="002531DE"/>
    <w:rsid w:val="00253A9F"/>
    <w:rsid w:val="00253CD2"/>
    <w:rsid w:val="002542DF"/>
    <w:rsid w:val="00254960"/>
    <w:rsid w:val="002565D9"/>
    <w:rsid w:val="0025725A"/>
    <w:rsid w:val="002615F2"/>
    <w:rsid w:val="0026253E"/>
    <w:rsid w:val="0026349C"/>
    <w:rsid w:val="00273C00"/>
    <w:rsid w:val="00273F24"/>
    <w:rsid w:val="00276012"/>
    <w:rsid w:val="0028171B"/>
    <w:rsid w:val="002828CD"/>
    <w:rsid w:val="002830F3"/>
    <w:rsid w:val="0028316C"/>
    <w:rsid w:val="002834D6"/>
    <w:rsid w:val="00283C05"/>
    <w:rsid w:val="00283CC2"/>
    <w:rsid w:val="0028400C"/>
    <w:rsid w:val="002849F8"/>
    <w:rsid w:val="00285698"/>
    <w:rsid w:val="00285EE3"/>
    <w:rsid w:val="002863BF"/>
    <w:rsid w:val="002871F9"/>
    <w:rsid w:val="00291DAC"/>
    <w:rsid w:val="00292B50"/>
    <w:rsid w:val="00294C81"/>
    <w:rsid w:val="00295A29"/>
    <w:rsid w:val="00295FDD"/>
    <w:rsid w:val="0029796D"/>
    <w:rsid w:val="002979B3"/>
    <w:rsid w:val="002A0314"/>
    <w:rsid w:val="002A2DF4"/>
    <w:rsid w:val="002A2EEB"/>
    <w:rsid w:val="002A3CB6"/>
    <w:rsid w:val="002A3EA1"/>
    <w:rsid w:val="002A4246"/>
    <w:rsid w:val="002A5245"/>
    <w:rsid w:val="002A6B82"/>
    <w:rsid w:val="002B01D1"/>
    <w:rsid w:val="002B27E0"/>
    <w:rsid w:val="002B3C4E"/>
    <w:rsid w:val="002B573B"/>
    <w:rsid w:val="002B70C4"/>
    <w:rsid w:val="002B7FAE"/>
    <w:rsid w:val="002C0F66"/>
    <w:rsid w:val="002C10F7"/>
    <w:rsid w:val="002C1557"/>
    <w:rsid w:val="002C1701"/>
    <w:rsid w:val="002C3853"/>
    <w:rsid w:val="002C5560"/>
    <w:rsid w:val="002C5A93"/>
    <w:rsid w:val="002C5C19"/>
    <w:rsid w:val="002C6CFB"/>
    <w:rsid w:val="002D151F"/>
    <w:rsid w:val="002D1E74"/>
    <w:rsid w:val="002D2126"/>
    <w:rsid w:val="002D77A3"/>
    <w:rsid w:val="002D794F"/>
    <w:rsid w:val="002D7AE3"/>
    <w:rsid w:val="002E0BBD"/>
    <w:rsid w:val="002E137D"/>
    <w:rsid w:val="002E19A6"/>
    <w:rsid w:val="002E365B"/>
    <w:rsid w:val="002E37AB"/>
    <w:rsid w:val="002E6699"/>
    <w:rsid w:val="002E73E3"/>
    <w:rsid w:val="002F3072"/>
    <w:rsid w:val="002F70C8"/>
    <w:rsid w:val="002F76DD"/>
    <w:rsid w:val="00300F72"/>
    <w:rsid w:val="00305BFF"/>
    <w:rsid w:val="00305C46"/>
    <w:rsid w:val="00307581"/>
    <w:rsid w:val="003077A1"/>
    <w:rsid w:val="003118CF"/>
    <w:rsid w:val="00312390"/>
    <w:rsid w:val="0031322F"/>
    <w:rsid w:val="003142DC"/>
    <w:rsid w:val="00314C84"/>
    <w:rsid w:val="003158DA"/>
    <w:rsid w:val="00321923"/>
    <w:rsid w:val="003231E4"/>
    <w:rsid w:val="00325151"/>
    <w:rsid w:val="00327116"/>
    <w:rsid w:val="0032757B"/>
    <w:rsid w:val="003309E3"/>
    <w:rsid w:val="00333822"/>
    <w:rsid w:val="00334494"/>
    <w:rsid w:val="00336D53"/>
    <w:rsid w:val="003412A4"/>
    <w:rsid w:val="0034315D"/>
    <w:rsid w:val="00345F38"/>
    <w:rsid w:val="00350C2D"/>
    <w:rsid w:val="003511D4"/>
    <w:rsid w:val="003541A3"/>
    <w:rsid w:val="003546E4"/>
    <w:rsid w:val="0035602E"/>
    <w:rsid w:val="003570FD"/>
    <w:rsid w:val="00361DD8"/>
    <w:rsid w:val="0036399A"/>
    <w:rsid w:val="00366AF3"/>
    <w:rsid w:val="003672C0"/>
    <w:rsid w:val="00367A2F"/>
    <w:rsid w:val="00367E86"/>
    <w:rsid w:val="00372680"/>
    <w:rsid w:val="003736FB"/>
    <w:rsid w:val="00375096"/>
    <w:rsid w:val="0037618B"/>
    <w:rsid w:val="00377420"/>
    <w:rsid w:val="003775CC"/>
    <w:rsid w:val="0038202D"/>
    <w:rsid w:val="0038290A"/>
    <w:rsid w:val="00383E45"/>
    <w:rsid w:val="003848B8"/>
    <w:rsid w:val="00387C9C"/>
    <w:rsid w:val="00392AFD"/>
    <w:rsid w:val="00394590"/>
    <w:rsid w:val="00394D08"/>
    <w:rsid w:val="00397D45"/>
    <w:rsid w:val="003A02D7"/>
    <w:rsid w:val="003A21A5"/>
    <w:rsid w:val="003A4085"/>
    <w:rsid w:val="003B0E59"/>
    <w:rsid w:val="003B1DF2"/>
    <w:rsid w:val="003B21CE"/>
    <w:rsid w:val="003B27F9"/>
    <w:rsid w:val="003B3052"/>
    <w:rsid w:val="003B3B55"/>
    <w:rsid w:val="003B5DB6"/>
    <w:rsid w:val="003B6C0B"/>
    <w:rsid w:val="003B705A"/>
    <w:rsid w:val="003C0D7C"/>
    <w:rsid w:val="003C103A"/>
    <w:rsid w:val="003C4763"/>
    <w:rsid w:val="003C4972"/>
    <w:rsid w:val="003C57AE"/>
    <w:rsid w:val="003C57F0"/>
    <w:rsid w:val="003D039B"/>
    <w:rsid w:val="003D1147"/>
    <w:rsid w:val="003D35D2"/>
    <w:rsid w:val="003D3DDE"/>
    <w:rsid w:val="003D49B1"/>
    <w:rsid w:val="003D4F01"/>
    <w:rsid w:val="003D59D0"/>
    <w:rsid w:val="003D7E41"/>
    <w:rsid w:val="003D7F3E"/>
    <w:rsid w:val="003E38E5"/>
    <w:rsid w:val="003E65F9"/>
    <w:rsid w:val="003E6601"/>
    <w:rsid w:val="003F50B8"/>
    <w:rsid w:val="003F5E99"/>
    <w:rsid w:val="00400859"/>
    <w:rsid w:val="00403BA5"/>
    <w:rsid w:val="00404389"/>
    <w:rsid w:val="00406C0D"/>
    <w:rsid w:val="00411B81"/>
    <w:rsid w:val="00412C6F"/>
    <w:rsid w:val="00412E05"/>
    <w:rsid w:val="004145B4"/>
    <w:rsid w:val="0041625B"/>
    <w:rsid w:val="00416C53"/>
    <w:rsid w:val="00424227"/>
    <w:rsid w:val="00425C93"/>
    <w:rsid w:val="00426D66"/>
    <w:rsid w:val="00431B61"/>
    <w:rsid w:val="004328B6"/>
    <w:rsid w:val="004329E5"/>
    <w:rsid w:val="00432C65"/>
    <w:rsid w:val="0043627D"/>
    <w:rsid w:val="004364C6"/>
    <w:rsid w:val="00436D32"/>
    <w:rsid w:val="004379E7"/>
    <w:rsid w:val="00441AC8"/>
    <w:rsid w:val="0044535B"/>
    <w:rsid w:val="00445BE6"/>
    <w:rsid w:val="00446A88"/>
    <w:rsid w:val="0045083B"/>
    <w:rsid w:val="00452063"/>
    <w:rsid w:val="0045278C"/>
    <w:rsid w:val="00452C09"/>
    <w:rsid w:val="0045535A"/>
    <w:rsid w:val="00461729"/>
    <w:rsid w:val="00461977"/>
    <w:rsid w:val="00461CFF"/>
    <w:rsid w:val="00463D02"/>
    <w:rsid w:val="004671EB"/>
    <w:rsid w:val="004672F1"/>
    <w:rsid w:val="00470396"/>
    <w:rsid w:val="00470621"/>
    <w:rsid w:val="004721D3"/>
    <w:rsid w:val="00472639"/>
    <w:rsid w:val="00473117"/>
    <w:rsid w:val="00474E6A"/>
    <w:rsid w:val="004753BB"/>
    <w:rsid w:val="0047702B"/>
    <w:rsid w:val="0047789F"/>
    <w:rsid w:val="004802C9"/>
    <w:rsid w:val="00481A27"/>
    <w:rsid w:val="00483307"/>
    <w:rsid w:val="004842BF"/>
    <w:rsid w:val="004861AD"/>
    <w:rsid w:val="00486618"/>
    <w:rsid w:val="00487974"/>
    <w:rsid w:val="00487D90"/>
    <w:rsid w:val="00492463"/>
    <w:rsid w:val="00493595"/>
    <w:rsid w:val="004949E2"/>
    <w:rsid w:val="00495F57"/>
    <w:rsid w:val="004967E1"/>
    <w:rsid w:val="004A2F05"/>
    <w:rsid w:val="004A34F3"/>
    <w:rsid w:val="004A38AB"/>
    <w:rsid w:val="004A52AD"/>
    <w:rsid w:val="004A559D"/>
    <w:rsid w:val="004A5E6B"/>
    <w:rsid w:val="004A6538"/>
    <w:rsid w:val="004A6BA6"/>
    <w:rsid w:val="004A74B0"/>
    <w:rsid w:val="004B046A"/>
    <w:rsid w:val="004B1D9F"/>
    <w:rsid w:val="004B2EB6"/>
    <w:rsid w:val="004B348A"/>
    <w:rsid w:val="004B6462"/>
    <w:rsid w:val="004C5244"/>
    <w:rsid w:val="004C5E9C"/>
    <w:rsid w:val="004C731F"/>
    <w:rsid w:val="004D05B6"/>
    <w:rsid w:val="004D58B1"/>
    <w:rsid w:val="004D622B"/>
    <w:rsid w:val="004D79AF"/>
    <w:rsid w:val="004E2552"/>
    <w:rsid w:val="004E4B0E"/>
    <w:rsid w:val="004E526F"/>
    <w:rsid w:val="004F232F"/>
    <w:rsid w:val="004F735F"/>
    <w:rsid w:val="00506A5E"/>
    <w:rsid w:val="00507B95"/>
    <w:rsid w:val="00510F58"/>
    <w:rsid w:val="00511287"/>
    <w:rsid w:val="0051391B"/>
    <w:rsid w:val="00515C35"/>
    <w:rsid w:val="00517FCE"/>
    <w:rsid w:val="00524885"/>
    <w:rsid w:val="00525A83"/>
    <w:rsid w:val="00525AC5"/>
    <w:rsid w:val="00531484"/>
    <w:rsid w:val="0053168B"/>
    <w:rsid w:val="00532239"/>
    <w:rsid w:val="00532448"/>
    <w:rsid w:val="00532A4D"/>
    <w:rsid w:val="00532DF8"/>
    <w:rsid w:val="0053366C"/>
    <w:rsid w:val="00536893"/>
    <w:rsid w:val="0053798E"/>
    <w:rsid w:val="005424D8"/>
    <w:rsid w:val="00543A6F"/>
    <w:rsid w:val="00543B94"/>
    <w:rsid w:val="00545813"/>
    <w:rsid w:val="00547134"/>
    <w:rsid w:val="005478C7"/>
    <w:rsid w:val="005536CD"/>
    <w:rsid w:val="0055408F"/>
    <w:rsid w:val="00554541"/>
    <w:rsid w:val="0055550F"/>
    <w:rsid w:val="00556517"/>
    <w:rsid w:val="005578D0"/>
    <w:rsid w:val="00560EAA"/>
    <w:rsid w:val="00561178"/>
    <w:rsid w:val="00561F64"/>
    <w:rsid w:val="00563606"/>
    <w:rsid w:val="00564C53"/>
    <w:rsid w:val="00564F33"/>
    <w:rsid w:val="00567C36"/>
    <w:rsid w:val="005721F6"/>
    <w:rsid w:val="00574B1B"/>
    <w:rsid w:val="005815AF"/>
    <w:rsid w:val="005865F5"/>
    <w:rsid w:val="005876BE"/>
    <w:rsid w:val="005877DD"/>
    <w:rsid w:val="0059152D"/>
    <w:rsid w:val="00591880"/>
    <w:rsid w:val="005941E1"/>
    <w:rsid w:val="00594885"/>
    <w:rsid w:val="005977EA"/>
    <w:rsid w:val="005A0F0E"/>
    <w:rsid w:val="005A10CD"/>
    <w:rsid w:val="005A14F7"/>
    <w:rsid w:val="005A2614"/>
    <w:rsid w:val="005A4B0D"/>
    <w:rsid w:val="005A5B13"/>
    <w:rsid w:val="005A7F33"/>
    <w:rsid w:val="005B0336"/>
    <w:rsid w:val="005B0AB2"/>
    <w:rsid w:val="005B1D6A"/>
    <w:rsid w:val="005B38A4"/>
    <w:rsid w:val="005B5EB7"/>
    <w:rsid w:val="005C27A3"/>
    <w:rsid w:val="005D064B"/>
    <w:rsid w:val="005D0BC5"/>
    <w:rsid w:val="005D45B3"/>
    <w:rsid w:val="005D53DC"/>
    <w:rsid w:val="005D6736"/>
    <w:rsid w:val="005E1DD4"/>
    <w:rsid w:val="005E21B8"/>
    <w:rsid w:val="005E52AC"/>
    <w:rsid w:val="005E53E5"/>
    <w:rsid w:val="005E699A"/>
    <w:rsid w:val="005E6AE4"/>
    <w:rsid w:val="005E7A98"/>
    <w:rsid w:val="005E7BFD"/>
    <w:rsid w:val="005F207E"/>
    <w:rsid w:val="005F76D7"/>
    <w:rsid w:val="00600D98"/>
    <w:rsid w:val="00601359"/>
    <w:rsid w:val="006033DC"/>
    <w:rsid w:val="0060538B"/>
    <w:rsid w:val="0060665B"/>
    <w:rsid w:val="00606794"/>
    <w:rsid w:val="00607D1F"/>
    <w:rsid w:val="0061054C"/>
    <w:rsid w:val="00610AC4"/>
    <w:rsid w:val="0061424E"/>
    <w:rsid w:val="0061583A"/>
    <w:rsid w:val="0061683C"/>
    <w:rsid w:val="00616C9E"/>
    <w:rsid w:val="00620B51"/>
    <w:rsid w:val="006221FB"/>
    <w:rsid w:val="006249AD"/>
    <w:rsid w:val="00626F5D"/>
    <w:rsid w:val="006278CE"/>
    <w:rsid w:val="00627FE2"/>
    <w:rsid w:val="00630C75"/>
    <w:rsid w:val="00631DCA"/>
    <w:rsid w:val="00632B0C"/>
    <w:rsid w:val="00633728"/>
    <w:rsid w:val="00633807"/>
    <w:rsid w:val="006352A3"/>
    <w:rsid w:val="00635CFA"/>
    <w:rsid w:val="00637771"/>
    <w:rsid w:val="00640C96"/>
    <w:rsid w:val="00641273"/>
    <w:rsid w:val="0064687D"/>
    <w:rsid w:val="00646F9B"/>
    <w:rsid w:val="00647E5A"/>
    <w:rsid w:val="006505A8"/>
    <w:rsid w:val="00650E53"/>
    <w:rsid w:val="00651AB6"/>
    <w:rsid w:val="006526B5"/>
    <w:rsid w:val="006572A0"/>
    <w:rsid w:val="00660C28"/>
    <w:rsid w:val="0066225A"/>
    <w:rsid w:val="006631ED"/>
    <w:rsid w:val="00665BEC"/>
    <w:rsid w:val="0066706B"/>
    <w:rsid w:val="00670F77"/>
    <w:rsid w:val="006721FB"/>
    <w:rsid w:val="006722B4"/>
    <w:rsid w:val="006725C0"/>
    <w:rsid w:val="00672C67"/>
    <w:rsid w:val="00672DB8"/>
    <w:rsid w:val="00674DCD"/>
    <w:rsid w:val="00675275"/>
    <w:rsid w:val="006765F0"/>
    <w:rsid w:val="00682A3E"/>
    <w:rsid w:val="00683314"/>
    <w:rsid w:val="006840B5"/>
    <w:rsid w:val="0068465D"/>
    <w:rsid w:val="00685B56"/>
    <w:rsid w:val="006874CC"/>
    <w:rsid w:val="00687AD5"/>
    <w:rsid w:val="0069118B"/>
    <w:rsid w:val="00691F41"/>
    <w:rsid w:val="00692EBB"/>
    <w:rsid w:val="00694B13"/>
    <w:rsid w:val="00696788"/>
    <w:rsid w:val="006A1437"/>
    <w:rsid w:val="006A271D"/>
    <w:rsid w:val="006A4548"/>
    <w:rsid w:val="006A4CD5"/>
    <w:rsid w:val="006A75B6"/>
    <w:rsid w:val="006A760F"/>
    <w:rsid w:val="006A79E9"/>
    <w:rsid w:val="006B0309"/>
    <w:rsid w:val="006B1A29"/>
    <w:rsid w:val="006B3241"/>
    <w:rsid w:val="006B66FC"/>
    <w:rsid w:val="006B6B74"/>
    <w:rsid w:val="006C05D9"/>
    <w:rsid w:val="006C16D2"/>
    <w:rsid w:val="006C1D46"/>
    <w:rsid w:val="006C2DBC"/>
    <w:rsid w:val="006C30D7"/>
    <w:rsid w:val="006C43D3"/>
    <w:rsid w:val="006C59B5"/>
    <w:rsid w:val="006C69A2"/>
    <w:rsid w:val="006D0789"/>
    <w:rsid w:val="006D1D0D"/>
    <w:rsid w:val="006D564B"/>
    <w:rsid w:val="006D6C01"/>
    <w:rsid w:val="006D7ACA"/>
    <w:rsid w:val="006E556F"/>
    <w:rsid w:val="006E64B1"/>
    <w:rsid w:val="006E6EDE"/>
    <w:rsid w:val="006F20D8"/>
    <w:rsid w:val="006F2276"/>
    <w:rsid w:val="006F2D2A"/>
    <w:rsid w:val="006F4630"/>
    <w:rsid w:val="006F4924"/>
    <w:rsid w:val="006F4C4C"/>
    <w:rsid w:val="006F4F20"/>
    <w:rsid w:val="006F6A52"/>
    <w:rsid w:val="0070009D"/>
    <w:rsid w:val="00700BC8"/>
    <w:rsid w:val="00704BDD"/>
    <w:rsid w:val="00707B0A"/>
    <w:rsid w:val="007114FB"/>
    <w:rsid w:val="00711F9F"/>
    <w:rsid w:val="0071221D"/>
    <w:rsid w:val="00712B76"/>
    <w:rsid w:val="00713F53"/>
    <w:rsid w:val="00714059"/>
    <w:rsid w:val="0071446E"/>
    <w:rsid w:val="00714678"/>
    <w:rsid w:val="0071558B"/>
    <w:rsid w:val="00715C49"/>
    <w:rsid w:val="007164A1"/>
    <w:rsid w:val="007167D3"/>
    <w:rsid w:val="0072004D"/>
    <w:rsid w:val="00724880"/>
    <w:rsid w:val="007265EF"/>
    <w:rsid w:val="00726CF9"/>
    <w:rsid w:val="0073055D"/>
    <w:rsid w:val="007314FD"/>
    <w:rsid w:val="007329EB"/>
    <w:rsid w:val="0073586B"/>
    <w:rsid w:val="00736313"/>
    <w:rsid w:val="00736F60"/>
    <w:rsid w:val="00737947"/>
    <w:rsid w:val="007412DB"/>
    <w:rsid w:val="00741E30"/>
    <w:rsid w:val="00741E35"/>
    <w:rsid w:val="00743288"/>
    <w:rsid w:val="0074607B"/>
    <w:rsid w:val="00746361"/>
    <w:rsid w:val="00751BA2"/>
    <w:rsid w:val="00751FAF"/>
    <w:rsid w:val="00753510"/>
    <w:rsid w:val="00754A2B"/>
    <w:rsid w:val="00754C67"/>
    <w:rsid w:val="0075511D"/>
    <w:rsid w:val="00755421"/>
    <w:rsid w:val="00756E3E"/>
    <w:rsid w:val="00760845"/>
    <w:rsid w:val="007608DD"/>
    <w:rsid w:val="007613FF"/>
    <w:rsid w:val="007629C4"/>
    <w:rsid w:val="007657B1"/>
    <w:rsid w:val="007706FA"/>
    <w:rsid w:val="00771E41"/>
    <w:rsid w:val="00772AFA"/>
    <w:rsid w:val="00772C8B"/>
    <w:rsid w:val="007733B0"/>
    <w:rsid w:val="00773591"/>
    <w:rsid w:val="00774225"/>
    <w:rsid w:val="00775059"/>
    <w:rsid w:val="00775E89"/>
    <w:rsid w:val="00780FA8"/>
    <w:rsid w:val="00781643"/>
    <w:rsid w:val="00781851"/>
    <w:rsid w:val="00783261"/>
    <w:rsid w:val="00784C84"/>
    <w:rsid w:val="00785600"/>
    <w:rsid w:val="00787A98"/>
    <w:rsid w:val="007926EB"/>
    <w:rsid w:val="007A026D"/>
    <w:rsid w:val="007A0493"/>
    <w:rsid w:val="007A0B80"/>
    <w:rsid w:val="007A1423"/>
    <w:rsid w:val="007A40FA"/>
    <w:rsid w:val="007A7BAF"/>
    <w:rsid w:val="007B1760"/>
    <w:rsid w:val="007B19B4"/>
    <w:rsid w:val="007B2374"/>
    <w:rsid w:val="007B3DBF"/>
    <w:rsid w:val="007B41F7"/>
    <w:rsid w:val="007B4DE9"/>
    <w:rsid w:val="007B66F0"/>
    <w:rsid w:val="007B6CA8"/>
    <w:rsid w:val="007C1196"/>
    <w:rsid w:val="007C4BE0"/>
    <w:rsid w:val="007C5F7B"/>
    <w:rsid w:val="007D0F74"/>
    <w:rsid w:val="007D110D"/>
    <w:rsid w:val="007D302F"/>
    <w:rsid w:val="007D38B1"/>
    <w:rsid w:val="007D4CD1"/>
    <w:rsid w:val="007E445B"/>
    <w:rsid w:val="007E4ED5"/>
    <w:rsid w:val="007E4F40"/>
    <w:rsid w:val="007E5892"/>
    <w:rsid w:val="007E71FB"/>
    <w:rsid w:val="007E7D28"/>
    <w:rsid w:val="007F1882"/>
    <w:rsid w:val="007F2CCE"/>
    <w:rsid w:val="007F594C"/>
    <w:rsid w:val="007F618C"/>
    <w:rsid w:val="007F7807"/>
    <w:rsid w:val="00800A60"/>
    <w:rsid w:val="00803355"/>
    <w:rsid w:val="008053AA"/>
    <w:rsid w:val="00806A9B"/>
    <w:rsid w:val="0080761B"/>
    <w:rsid w:val="00810330"/>
    <w:rsid w:val="0081176B"/>
    <w:rsid w:val="0081319D"/>
    <w:rsid w:val="0081373A"/>
    <w:rsid w:val="00813A8A"/>
    <w:rsid w:val="008142F9"/>
    <w:rsid w:val="00814E32"/>
    <w:rsid w:val="0081565D"/>
    <w:rsid w:val="00817C21"/>
    <w:rsid w:val="00820E25"/>
    <w:rsid w:val="00821764"/>
    <w:rsid w:val="00822D3E"/>
    <w:rsid w:val="00823E59"/>
    <w:rsid w:val="008251BF"/>
    <w:rsid w:val="008266C9"/>
    <w:rsid w:val="00826779"/>
    <w:rsid w:val="00826EAE"/>
    <w:rsid w:val="00830512"/>
    <w:rsid w:val="008306C4"/>
    <w:rsid w:val="008312AA"/>
    <w:rsid w:val="00832D72"/>
    <w:rsid w:val="00832DE7"/>
    <w:rsid w:val="00833B47"/>
    <w:rsid w:val="008354D2"/>
    <w:rsid w:val="008407F1"/>
    <w:rsid w:val="00840D76"/>
    <w:rsid w:val="00841D5C"/>
    <w:rsid w:val="008445F7"/>
    <w:rsid w:val="0084480E"/>
    <w:rsid w:val="00845A61"/>
    <w:rsid w:val="00847208"/>
    <w:rsid w:val="00852AE2"/>
    <w:rsid w:val="00853B21"/>
    <w:rsid w:val="00854B82"/>
    <w:rsid w:val="00854E8F"/>
    <w:rsid w:val="00856490"/>
    <w:rsid w:val="008568B9"/>
    <w:rsid w:val="00856CB7"/>
    <w:rsid w:val="00857903"/>
    <w:rsid w:val="0086134B"/>
    <w:rsid w:val="008652DC"/>
    <w:rsid w:val="008656D0"/>
    <w:rsid w:val="008661C2"/>
    <w:rsid w:val="00866C4D"/>
    <w:rsid w:val="00867E39"/>
    <w:rsid w:val="00870AA1"/>
    <w:rsid w:val="00871B23"/>
    <w:rsid w:val="00874ADF"/>
    <w:rsid w:val="0087702F"/>
    <w:rsid w:val="008805A4"/>
    <w:rsid w:val="00880955"/>
    <w:rsid w:val="00881738"/>
    <w:rsid w:val="00882CB2"/>
    <w:rsid w:val="0088350F"/>
    <w:rsid w:val="008863C1"/>
    <w:rsid w:val="0089125E"/>
    <w:rsid w:val="00892F6E"/>
    <w:rsid w:val="008931AA"/>
    <w:rsid w:val="00894E8C"/>
    <w:rsid w:val="0089579F"/>
    <w:rsid w:val="00895F14"/>
    <w:rsid w:val="00895F78"/>
    <w:rsid w:val="00897554"/>
    <w:rsid w:val="008A0132"/>
    <w:rsid w:val="008A0999"/>
    <w:rsid w:val="008A2C94"/>
    <w:rsid w:val="008A6F76"/>
    <w:rsid w:val="008B01CD"/>
    <w:rsid w:val="008B28FA"/>
    <w:rsid w:val="008B34BA"/>
    <w:rsid w:val="008B443C"/>
    <w:rsid w:val="008B6810"/>
    <w:rsid w:val="008B6970"/>
    <w:rsid w:val="008C0A88"/>
    <w:rsid w:val="008C0F99"/>
    <w:rsid w:val="008C2450"/>
    <w:rsid w:val="008C3974"/>
    <w:rsid w:val="008C48FF"/>
    <w:rsid w:val="008C6684"/>
    <w:rsid w:val="008D1CE9"/>
    <w:rsid w:val="008D386B"/>
    <w:rsid w:val="008E166B"/>
    <w:rsid w:val="008E3C56"/>
    <w:rsid w:val="008E735E"/>
    <w:rsid w:val="008E7D01"/>
    <w:rsid w:val="008F0228"/>
    <w:rsid w:val="008F3F20"/>
    <w:rsid w:val="008F6A8A"/>
    <w:rsid w:val="008F6F89"/>
    <w:rsid w:val="008F7578"/>
    <w:rsid w:val="008F775A"/>
    <w:rsid w:val="009009ED"/>
    <w:rsid w:val="00903242"/>
    <w:rsid w:val="009044A0"/>
    <w:rsid w:val="00904CA2"/>
    <w:rsid w:val="00905181"/>
    <w:rsid w:val="0090579B"/>
    <w:rsid w:val="00907713"/>
    <w:rsid w:val="00916693"/>
    <w:rsid w:val="0091781D"/>
    <w:rsid w:val="0092442F"/>
    <w:rsid w:val="0093023D"/>
    <w:rsid w:val="009311D1"/>
    <w:rsid w:val="00932412"/>
    <w:rsid w:val="00940CFC"/>
    <w:rsid w:val="00941020"/>
    <w:rsid w:val="00943452"/>
    <w:rsid w:val="009453B2"/>
    <w:rsid w:val="009457F9"/>
    <w:rsid w:val="00954574"/>
    <w:rsid w:val="00956AC5"/>
    <w:rsid w:val="00956C25"/>
    <w:rsid w:val="00957432"/>
    <w:rsid w:val="00957455"/>
    <w:rsid w:val="009574E2"/>
    <w:rsid w:val="009603D6"/>
    <w:rsid w:val="00961A64"/>
    <w:rsid w:val="009640E6"/>
    <w:rsid w:val="009650DB"/>
    <w:rsid w:val="009669ED"/>
    <w:rsid w:val="00966E79"/>
    <w:rsid w:val="009672B3"/>
    <w:rsid w:val="00967A3B"/>
    <w:rsid w:val="00967AB0"/>
    <w:rsid w:val="00970795"/>
    <w:rsid w:val="0097114B"/>
    <w:rsid w:val="009716A5"/>
    <w:rsid w:val="00981E17"/>
    <w:rsid w:val="00984DF9"/>
    <w:rsid w:val="0098731A"/>
    <w:rsid w:val="00992C36"/>
    <w:rsid w:val="009A0F71"/>
    <w:rsid w:val="009A1B9E"/>
    <w:rsid w:val="009A2338"/>
    <w:rsid w:val="009A6F3A"/>
    <w:rsid w:val="009B1D2E"/>
    <w:rsid w:val="009B25E8"/>
    <w:rsid w:val="009B4B64"/>
    <w:rsid w:val="009C2EF2"/>
    <w:rsid w:val="009C324C"/>
    <w:rsid w:val="009C3C02"/>
    <w:rsid w:val="009C3C81"/>
    <w:rsid w:val="009C4D94"/>
    <w:rsid w:val="009D1F24"/>
    <w:rsid w:val="009D2435"/>
    <w:rsid w:val="009D2926"/>
    <w:rsid w:val="009D2BEF"/>
    <w:rsid w:val="009D391B"/>
    <w:rsid w:val="009D3C16"/>
    <w:rsid w:val="009D54A3"/>
    <w:rsid w:val="009D7444"/>
    <w:rsid w:val="009E092C"/>
    <w:rsid w:val="009E2B61"/>
    <w:rsid w:val="009E3F90"/>
    <w:rsid w:val="009E4272"/>
    <w:rsid w:val="009E46BE"/>
    <w:rsid w:val="009F08F6"/>
    <w:rsid w:val="009F102D"/>
    <w:rsid w:val="009F21C0"/>
    <w:rsid w:val="009F2692"/>
    <w:rsid w:val="009F2834"/>
    <w:rsid w:val="009F42C7"/>
    <w:rsid w:val="009F4439"/>
    <w:rsid w:val="009F476B"/>
    <w:rsid w:val="009F4DF2"/>
    <w:rsid w:val="009F6B6B"/>
    <w:rsid w:val="009F731B"/>
    <w:rsid w:val="00A0037A"/>
    <w:rsid w:val="00A01ED9"/>
    <w:rsid w:val="00A03B8D"/>
    <w:rsid w:val="00A0549F"/>
    <w:rsid w:val="00A055BB"/>
    <w:rsid w:val="00A05F21"/>
    <w:rsid w:val="00A10159"/>
    <w:rsid w:val="00A11415"/>
    <w:rsid w:val="00A13290"/>
    <w:rsid w:val="00A138D8"/>
    <w:rsid w:val="00A145E6"/>
    <w:rsid w:val="00A153B9"/>
    <w:rsid w:val="00A15B43"/>
    <w:rsid w:val="00A2188D"/>
    <w:rsid w:val="00A21C51"/>
    <w:rsid w:val="00A2351A"/>
    <w:rsid w:val="00A23DFA"/>
    <w:rsid w:val="00A25227"/>
    <w:rsid w:val="00A25CAC"/>
    <w:rsid w:val="00A267A3"/>
    <w:rsid w:val="00A2705B"/>
    <w:rsid w:val="00A272AF"/>
    <w:rsid w:val="00A313B3"/>
    <w:rsid w:val="00A33CA2"/>
    <w:rsid w:val="00A34158"/>
    <w:rsid w:val="00A34549"/>
    <w:rsid w:val="00A3653C"/>
    <w:rsid w:val="00A378B0"/>
    <w:rsid w:val="00A4222A"/>
    <w:rsid w:val="00A42E78"/>
    <w:rsid w:val="00A4365B"/>
    <w:rsid w:val="00A43CE2"/>
    <w:rsid w:val="00A457A8"/>
    <w:rsid w:val="00A523CC"/>
    <w:rsid w:val="00A543E3"/>
    <w:rsid w:val="00A54509"/>
    <w:rsid w:val="00A54685"/>
    <w:rsid w:val="00A5579B"/>
    <w:rsid w:val="00A62003"/>
    <w:rsid w:val="00A625A3"/>
    <w:rsid w:val="00A625F5"/>
    <w:rsid w:val="00A62D5E"/>
    <w:rsid w:val="00A643E6"/>
    <w:rsid w:val="00A64CC9"/>
    <w:rsid w:val="00A6542D"/>
    <w:rsid w:val="00A71528"/>
    <w:rsid w:val="00A71A99"/>
    <w:rsid w:val="00A72A0D"/>
    <w:rsid w:val="00A7365C"/>
    <w:rsid w:val="00A7592F"/>
    <w:rsid w:val="00A770BF"/>
    <w:rsid w:val="00A771D2"/>
    <w:rsid w:val="00A7725D"/>
    <w:rsid w:val="00A773A6"/>
    <w:rsid w:val="00A80C61"/>
    <w:rsid w:val="00A819E7"/>
    <w:rsid w:val="00A841DC"/>
    <w:rsid w:val="00A85827"/>
    <w:rsid w:val="00A86277"/>
    <w:rsid w:val="00A932A5"/>
    <w:rsid w:val="00A95320"/>
    <w:rsid w:val="00A959F0"/>
    <w:rsid w:val="00A95C79"/>
    <w:rsid w:val="00AA0067"/>
    <w:rsid w:val="00AA0546"/>
    <w:rsid w:val="00AA098A"/>
    <w:rsid w:val="00AA0E43"/>
    <w:rsid w:val="00AA1549"/>
    <w:rsid w:val="00AA177D"/>
    <w:rsid w:val="00AA3BF9"/>
    <w:rsid w:val="00AA4D04"/>
    <w:rsid w:val="00AA6AF9"/>
    <w:rsid w:val="00AB16DC"/>
    <w:rsid w:val="00AB1A82"/>
    <w:rsid w:val="00AB204C"/>
    <w:rsid w:val="00AB21B1"/>
    <w:rsid w:val="00AB4E4D"/>
    <w:rsid w:val="00AC0CBD"/>
    <w:rsid w:val="00AC0FA5"/>
    <w:rsid w:val="00AC44DB"/>
    <w:rsid w:val="00AC5E25"/>
    <w:rsid w:val="00AC6050"/>
    <w:rsid w:val="00AC6ED3"/>
    <w:rsid w:val="00AC7CA8"/>
    <w:rsid w:val="00AD07B1"/>
    <w:rsid w:val="00AD09C5"/>
    <w:rsid w:val="00AD2BA0"/>
    <w:rsid w:val="00AD3F0D"/>
    <w:rsid w:val="00AD3FA3"/>
    <w:rsid w:val="00AD4F33"/>
    <w:rsid w:val="00AD60CB"/>
    <w:rsid w:val="00AD6239"/>
    <w:rsid w:val="00AD66F9"/>
    <w:rsid w:val="00AD7232"/>
    <w:rsid w:val="00AE1938"/>
    <w:rsid w:val="00AE35B2"/>
    <w:rsid w:val="00AE3D9C"/>
    <w:rsid w:val="00AE42FE"/>
    <w:rsid w:val="00AE4644"/>
    <w:rsid w:val="00AE60EE"/>
    <w:rsid w:val="00AE7F1D"/>
    <w:rsid w:val="00AF017C"/>
    <w:rsid w:val="00AF304F"/>
    <w:rsid w:val="00AF3E65"/>
    <w:rsid w:val="00AF5D31"/>
    <w:rsid w:val="00B024EF"/>
    <w:rsid w:val="00B03916"/>
    <w:rsid w:val="00B047FA"/>
    <w:rsid w:val="00B04CCC"/>
    <w:rsid w:val="00B04DF8"/>
    <w:rsid w:val="00B06489"/>
    <w:rsid w:val="00B06CB7"/>
    <w:rsid w:val="00B10108"/>
    <w:rsid w:val="00B1208A"/>
    <w:rsid w:val="00B134E3"/>
    <w:rsid w:val="00B16DA9"/>
    <w:rsid w:val="00B1706E"/>
    <w:rsid w:val="00B17B1C"/>
    <w:rsid w:val="00B216B2"/>
    <w:rsid w:val="00B24822"/>
    <w:rsid w:val="00B26DA6"/>
    <w:rsid w:val="00B27897"/>
    <w:rsid w:val="00B27F97"/>
    <w:rsid w:val="00B3161C"/>
    <w:rsid w:val="00B31FF2"/>
    <w:rsid w:val="00B320B6"/>
    <w:rsid w:val="00B32894"/>
    <w:rsid w:val="00B328EE"/>
    <w:rsid w:val="00B32FCA"/>
    <w:rsid w:val="00B34689"/>
    <w:rsid w:val="00B37415"/>
    <w:rsid w:val="00B37D84"/>
    <w:rsid w:val="00B4036A"/>
    <w:rsid w:val="00B425E5"/>
    <w:rsid w:val="00B435AF"/>
    <w:rsid w:val="00B4387C"/>
    <w:rsid w:val="00B44AC8"/>
    <w:rsid w:val="00B47A65"/>
    <w:rsid w:val="00B51525"/>
    <w:rsid w:val="00B531BC"/>
    <w:rsid w:val="00B53653"/>
    <w:rsid w:val="00B5403E"/>
    <w:rsid w:val="00B55930"/>
    <w:rsid w:val="00B563A2"/>
    <w:rsid w:val="00B57CCB"/>
    <w:rsid w:val="00B645D9"/>
    <w:rsid w:val="00B67576"/>
    <w:rsid w:val="00B67B8C"/>
    <w:rsid w:val="00B7118B"/>
    <w:rsid w:val="00B72FCB"/>
    <w:rsid w:val="00B73EC1"/>
    <w:rsid w:val="00B74393"/>
    <w:rsid w:val="00B74677"/>
    <w:rsid w:val="00B8177C"/>
    <w:rsid w:val="00B81C22"/>
    <w:rsid w:val="00B84025"/>
    <w:rsid w:val="00B86E7F"/>
    <w:rsid w:val="00B91D01"/>
    <w:rsid w:val="00B93021"/>
    <w:rsid w:val="00B964E6"/>
    <w:rsid w:val="00B97376"/>
    <w:rsid w:val="00B97650"/>
    <w:rsid w:val="00BA07DC"/>
    <w:rsid w:val="00BA3100"/>
    <w:rsid w:val="00BA63D1"/>
    <w:rsid w:val="00BA6992"/>
    <w:rsid w:val="00BA73F1"/>
    <w:rsid w:val="00BA7650"/>
    <w:rsid w:val="00BB007D"/>
    <w:rsid w:val="00BB1278"/>
    <w:rsid w:val="00BB2D5C"/>
    <w:rsid w:val="00BB325E"/>
    <w:rsid w:val="00BB3443"/>
    <w:rsid w:val="00BB414B"/>
    <w:rsid w:val="00BB42F5"/>
    <w:rsid w:val="00BB6095"/>
    <w:rsid w:val="00BB60C2"/>
    <w:rsid w:val="00BB6C2A"/>
    <w:rsid w:val="00BB6CDD"/>
    <w:rsid w:val="00BC041C"/>
    <w:rsid w:val="00BC1C34"/>
    <w:rsid w:val="00BC1C81"/>
    <w:rsid w:val="00BC1F3E"/>
    <w:rsid w:val="00BC5FAC"/>
    <w:rsid w:val="00BC619A"/>
    <w:rsid w:val="00BD1234"/>
    <w:rsid w:val="00BD1DD7"/>
    <w:rsid w:val="00BD3CE5"/>
    <w:rsid w:val="00BD4FDD"/>
    <w:rsid w:val="00BD7A75"/>
    <w:rsid w:val="00BD7BE8"/>
    <w:rsid w:val="00BE087B"/>
    <w:rsid w:val="00BE1BA0"/>
    <w:rsid w:val="00BE224B"/>
    <w:rsid w:val="00BE34BB"/>
    <w:rsid w:val="00BE4259"/>
    <w:rsid w:val="00BF02E9"/>
    <w:rsid w:val="00BF257D"/>
    <w:rsid w:val="00BF3877"/>
    <w:rsid w:val="00BF3ACA"/>
    <w:rsid w:val="00C01EC6"/>
    <w:rsid w:val="00C026A9"/>
    <w:rsid w:val="00C03648"/>
    <w:rsid w:val="00C04AB3"/>
    <w:rsid w:val="00C068C5"/>
    <w:rsid w:val="00C06A55"/>
    <w:rsid w:val="00C134CC"/>
    <w:rsid w:val="00C16932"/>
    <w:rsid w:val="00C16E2F"/>
    <w:rsid w:val="00C20E12"/>
    <w:rsid w:val="00C212B0"/>
    <w:rsid w:val="00C23851"/>
    <w:rsid w:val="00C23BC0"/>
    <w:rsid w:val="00C262AE"/>
    <w:rsid w:val="00C27840"/>
    <w:rsid w:val="00C27920"/>
    <w:rsid w:val="00C30C24"/>
    <w:rsid w:val="00C31C1E"/>
    <w:rsid w:val="00C400C1"/>
    <w:rsid w:val="00C41FC0"/>
    <w:rsid w:val="00C43BC1"/>
    <w:rsid w:val="00C446E7"/>
    <w:rsid w:val="00C45086"/>
    <w:rsid w:val="00C4667F"/>
    <w:rsid w:val="00C52728"/>
    <w:rsid w:val="00C53A4B"/>
    <w:rsid w:val="00C540D3"/>
    <w:rsid w:val="00C5507C"/>
    <w:rsid w:val="00C5556D"/>
    <w:rsid w:val="00C563A3"/>
    <w:rsid w:val="00C60505"/>
    <w:rsid w:val="00C61947"/>
    <w:rsid w:val="00C63620"/>
    <w:rsid w:val="00C64940"/>
    <w:rsid w:val="00C76031"/>
    <w:rsid w:val="00C77085"/>
    <w:rsid w:val="00C7779C"/>
    <w:rsid w:val="00C80505"/>
    <w:rsid w:val="00C807AA"/>
    <w:rsid w:val="00C80B59"/>
    <w:rsid w:val="00C8396B"/>
    <w:rsid w:val="00C85C58"/>
    <w:rsid w:val="00C86695"/>
    <w:rsid w:val="00C90C4A"/>
    <w:rsid w:val="00C91DA2"/>
    <w:rsid w:val="00C92BD2"/>
    <w:rsid w:val="00C93C03"/>
    <w:rsid w:val="00C95327"/>
    <w:rsid w:val="00C97106"/>
    <w:rsid w:val="00CA054A"/>
    <w:rsid w:val="00CA1671"/>
    <w:rsid w:val="00CA17EC"/>
    <w:rsid w:val="00CA645D"/>
    <w:rsid w:val="00CA6A23"/>
    <w:rsid w:val="00CB05F8"/>
    <w:rsid w:val="00CB1FCC"/>
    <w:rsid w:val="00CB3652"/>
    <w:rsid w:val="00CB384F"/>
    <w:rsid w:val="00CB5282"/>
    <w:rsid w:val="00CB6315"/>
    <w:rsid w:val="00CB7A5C"/>
    <w:rsid w:val="00CC0F5A"/>
    <w:rsid w:val="00CC178E"/>
    <w:rsid w:val="00CC1C72"/>
    <w:rsid w:val="00CC2D01"/>
    <w:rsid w:val="00CC3363"/>
    <w:rsid w:val="00CC37B4"/>
    <w:rsid w:val="00CC4AA9"/>
    <w:rsid w:val="00CC5529"/>
    <w:rsid w:val="00CC7FDA"/>
    <w:rsid w:val="00CC7FE8"/>
    <w:rsid w:val="00CD0445"/>
    <w:rsid w:val="00CD4E2E"/>
    <w:rsid w:val="00CD59A5"/>
    <w:rsid w:val="00CD604D"/>
    <w:rsid w:val="00CD7327"/>
    <w:rsid w:val="00CE00E7"/>
    <w:rsid w:val="00CE232E"/>
    <w:rsid w:val="00CE24B3"/>
    <w:rsid w:val="00CE5CA7"/>
    <w:rsid w:val="00CE6B5A"/>
    <w:rsid w:val="00CF323C"/>
    <w:rsid w:val="00D0008B"/>
    <w:rsid w:val="00D016F4"/>
    <w:rsid w:val="00D04F37"/>
    <w:rsid w:val="00D05DF6"/>
    <w:rsid w:val="00D063BF"/>
    <w:rsid w:val="00D0755F"/>
    <w:rsid w:val="00D1233D"/>
    <w:rsid w:val="00D13DC0"/>
    <w:rsid w:val="00D203B5"/>
    <w:rsid w:val="00D205F1"/>
    <w:rsid w:val="00D20754"/>
    <w:rsid w:val="00D240C5"/>
    <w:rsid w:val="00D25BB0"/>
    <w:rsid w:val="00D26A31"/>
    <w:rsid w:val="00D275A6"/>
    <w:rsid w:val="00D331B9"/>
    <w:rsid w:val="00D41683"/>
    <w:rsid w:val="00D41B14"/>
    <w:rsid w:val="00D4204D"/>
    <w:rsid w:val="00D43000"/>
    <w:rsid w:val="00D43341"/>
    <w:rsid w:val="00D4473A"/>
    <w:rsid w:val="00D51901"/>
    <w:rsid w:val="00D56403"/>
    <w:rsid w:val="00D56A68"/>
    <w:rsid w:val="00D56E23"/>
    <w:rsid w:val="00D579B8"/>
    <w:rsid w:val="00D60C48"/>
    <w:rsid w:val="00D60C5A"/>
    <w:rsid w:val="00D61352"/>
    <w:rsid w:val="00D631E3"/>
    <w:rsid w:val="00D6429A"/>
    <w:rsid w:val="00D64B3E"/>
    <w:rsid w:val="00D65E57"/>
    <w:rsid w:val="00D67FAD"/>
    <w:rsid w:val="00D70E20"/>
    <w:rsid w:val="00D71284"/>
    <w:rsid w:val="00D71613"/>
    <w:rsid w:val="00D7692F"/>
    <w:rsid w:val="00D77365"/>
    <w:rsid w:val="00D80749"/>
    <w:rsid w:val="00D80A41"/>
    <w:rsid w:val="00D8202C"/>
    <w:rsid w:val="00D82F34"/>
    <w:rsid w:val="00D8350B"/>
    <w:rsid w:val="00D8430A"/>
    <w:rsid w:val="00D864C9"/>
    <w:rsid w:val="00D875D2"/>
    <w:rsid w:val="00D90CC8"/>
    <w:rsid w:val="00D91C02"/>
    <w:rsid w:val="00D94225"/>
    <w:rsid w:val="00D95DCF"/>
    <w:rsid w:val="00D96B0A"/>
    <w:rsid w:val="00D97F90"/>
    <w:rsid w:val="00D97F9E"/>
    <w:rsid w:val="00DA1596"/>
    <w:rsid w:val="00DA4D41"/>
    <w:rsid w:val="00DA567A"/>
    <w:rsid w:val="00DA7A32"/>
    <w:rsid w:val="00DA7DE2"/>
    <w:rsid w:val="00DB07F1"/>
    <w:rsid w:val="00DB0C4C"/>
    <w:rsid w:val="00DB2242"/>
    <w:rsid w:val="00DB346E"/>
    <w:rsid w:val="00DB39F8"/>
    <w:rsid w:val="00DB3C8E"/>
    <w:rsid w:val="00DB5EF0"/>
    <w:rsid w:val="00DB65C3"/>
    <w:rsid w:val="00DC2616"/>
    <w:rsid w:val="00DC5633"/>
    <w:rsid w:val="00DC649D"/>
    <w:rsid w:val="00DC703B"/>
    <w:rsid w:val="00DD02F4"/>
    <w:rsid w:val="00DD060E"/>
    <w:rsid w:val="00DD2E3C"/>
    <w:rsid w:val="00DD3E3F"/>
    <w:rsid w:val="00DD50D0"/>
    <w:rsid w:val="00DE0E5D"/>
    <w:rsid w:val="00DE1F88"/>
    <w:rsid w:val="00DE2107"/>
    <w:rsid w:val="00DE446B"/>
    <w:rsid w:val="00DE467A"/>
    <w:rsid w:val="00DE4778"/>
    <w:rsid w:val="00DE47BB"/>
    <w:rsid w:val="00DE71D6"/>
    <w:rsid w:val="00DF0358"/>
    <w:rsid w:val="00DF1AD8"/>
    <w:rsid w:val="00DF4DC6"/>
    <w:rsid w:val="00DF6A87"/>
    <w:rsid w:val="00E02C86"/>
    <w:rsid w:val="00E03CE3"/>
    <w:rsid w:val="00E04A91"/>
    <w:rsid w:val="00E04C09"/>
    <w:rsid w:val="00E07F8A"/>
    <w:rsid w:val="00E115DF"/>
    <w:rsid w:val="00E12722"/>
    <w:rsid w:val="00E129E7"/>
    <w:rsid w:val="00E15F29"/>
    <w:rsid w:val="00E1676D"/>
    <w:rsid w:val="00E1677A"/>
    <w:rsid w:val="00E178A3"/>
    <w:rsid w:val="00E204A3"/>
    <w:rsid w:val="00E20589"/>
    <w:rsid w:val="00E20A43"/>
    <w:rsid w:val="00E21EF3"/>
    <w:rsid w:val="00E2471A"/>
    <w:rsid w:val="00E25312"/>
    <w:rsid w:val="00E26D74"/>
    <w:rsid w:val="00E3142B"/>
    <w:rsid w:val="00E33098"/>
    <w:rsid w:val="00E33A2B"/>
    <w:rsid w:val="00E34362"/>
    <w:rsid w:val="00E3536C"/>
    <w:rsid w:val="00E35949"/>
    <w:rsid w:val="00E36F40"/>
    <w:rsid w:val="00E42259"/>
    <w:rsid w:val="00E42F53"/>
    <w:rsid w:val="00E454C3"/>
    <w:rsid w:val="00E462ED"/>
    <w:rsid w:val="00E50727"/>
    <w:rsid w:val="00E5153D"/>
    <w:rsid w:val="00E51AD0"/>
    <w:rsid w:val="00E52ABA"/>
    <w:rsid w:val="00E546E5"/>
    <w:rsid w:val="00E54AB1"/>
    <w:rsid w:val="00E5503A"/>
    <w:rsid w:val="00E552A9"/>
    <w:rsid w:val="00E56C04"/>
    <w:rsid w:val="00E60D03"/>
    <w:rsid w:val="00E6220F"/>
    <w:rsid w:val="00E62244"/>
    <w:rsid w:val="00E62456"/>
    <w:rsid w:val="00E62BE0"/>
    <w:rsid w:val="00E6438C"/>
    <w:rsid w:val="00E65C97"/>
    <w:rsid w:val="00E675CE"/>
    <w:rsid w:val="00E70CC4"/>
    <w:rsid w:val="00E7256C"/>
    <w:rsid w:val="00E72B96"/>
    <w:rsid w:val="00E73E02"/>
    <w:rsid w:val="00E75159"/>
    <w:rsid w:val="00E7759C"/>
    <w:rsid w:val="00E77F87"/>
    <w:rsid w:val="00E82779"/>
    <w:rsid w:val="00E82EF3"/>
    <w:rsid w:val="00E839E6"/>
    <w:rsid w:val="00E85D00"/>
    <w:rsid w:val="00E8705F"/>
    <w:rsid w:val="00E8742E"/>
    <w:rsid w:val="00E87C79"/>
    <w:rsid w:val="00E9075C"/>
    <w:rsid w:val="00E9143B"/>
    <w:rsid w:val="00E93DC8"/>
    <w:rsid w:val="00E94107"/>
    <w:rsid w:val="00E9591D"/>
    <w:rsid w:val="00E969DB"/>
    <w:rsid w:val="00E96EB6"/>
    <w:rsid w:val="00EA0BA8"/>
    <w:rsid w:val="00EA1A2F"/>
    <w:rsid w:val="00EA30A1"/>
    <w:rsid w:val="00EA412C"/>
    <w:rsid w:val="00EA41CA"/>
    <w:rsid w:val="00EA47DF"/>
    <w:rsid w:val="00EA4821"/>
    <w:rsid w:val="00EA49C4"/>
    <w:rsid w:val="00EA4B4E"/>
    <w:rsid w:val="00EA7270"/>
    <w:rsid w:val="00EB0675"/>
    <w:rsid w:val="00EB198E"/>
    <w:rsid w:val="00EB25B3"/>
    <w:rsid w:val="00EB3099"/>
    <w:rsid w:val="00EB4584"/>
    <w:rsid w:val="00EB7015"/>
    <w:rsid w:val="00EB7795"/>
    <w:rsid w:val="00EC2BD3"/>
    <w:rsid w:val="00EC34EE"/>
    <w:rsid w:val="00EC3827"/>
    <w:rsid w:val="00EC43E3"/>
    <w:rsid w:val="00EC6DBD"/>
    <w:rsid w:val="00EC7B3E"/>
    <w:rsid w:val="00ED2A38"/>
    <w:rsid w:val="00ED3F6A"/>
    <w:rsid w:val="00EE1407"/>
    <w:rsid w:val="00EE3879"/>
    <w:rsid w:val="00EE4D46"/>
    <w:rsid w:val="00EE5A97"/>
    <w:rsid w:val="00EE64E0"/>
    <w:rsid w:val="00EF1506"/>
    <w:rsid w:val="00EF1902"/>
    <w:rsid w:val="00EF190A"/>
    <w:rsid w:val="00EF4124"/>
    <w:rsid w:val="00EF5271"/>
    <w:rsid w:val="00EF739F"/>
    <w:rsid w:val="00F012A9"/>
    <w:rsid w:val="00F023AC"/>
    <w:rsid w:val="00F024D4"/>
    <w:rsid w:val="00F03751"/>
    <w:rsid w:val="00F05B81"/>
    <w:rsid w:val="00F065F2"/>
    <w:rsid w:val="00F11330"/>
    <w:rsid w:val="00F14AAB"/>
    <w:rsid w:val="00F15146"/>
    <w:rsid w:val="00F15710"/>
    <w:rsid w:val="00F15951"/>
    <w:rsid w:val="00F17110"/>
    <w:rsid w:val="00F20927"/>
    <w:rsid w:val="00F20E6C"/>
    <w:rsid w:val="00F21E0B"/>
    <w:rsid w:val="00F224BC"/>
    <w:rsid w:val="00F22551"/>
    <w:rsid w:val="00F25B67"/>
    <w:rsid w:val="00F26F7C"/>
    <w:rsid w:val="00F302DD"/>
    <w:rsid w:val="00F305FB"/>
    <w:rsid w:val="00F30ED8"/>
    <w:rsid w:val="00F31AD0"/>
    <w:rsid w:val="00F33536"/>
    <w:rsid w:val="00F35273"/>
    <w:rsid w:val="00F35694"/>
    <w:rsid w:val="00F36A53"/>
    <w:rsid w:val="00F37218"/>
    <w:rsid w:val="00F42CF7"/>
    <w:rsid w:val="00F50091"/>
    <w:rsid w:val="00F5219D"/>
    <w:rsid w:val="00F52DAF"/>
    <w:rsid w:val="00F52E85"/>
    <w:rsid w:val="00F533A5"/>
    <w:rsid w:val="00F57885"/>
    <w:rsid w:val="00F57B0E"/>
    <w:rsid w:val="00F62C40"/>
    <w:rsid w:val="00F63693"/>
    <w:rsid w:val="00F67948"/>
    <w:rsid w:val="00F75485"/>
    <w:rsid w:val="00F758AC"/>
    <w:rsid w:val="00F76967"/>
    <w:rsid w:val="00F76B3E"/>
    <w:rsid w:val="00F81541"/>
    <w:rsid w:val="00F81A40"/>
    <w:rsid w:val="00F82781"/>
    <w:rsid w:val="00F846A5"/>
    <w:rsid w:val="00F84C78"/>
    <w:rsid w:val="00F851AF"/>
    <w:rsid w:val="00F86D21"/>
    <w:rsid w:val="00F871A4"/>
    <w:rsid w:val="00F87976"/>
    <w:rsid w:val="00F927C1"/>
    <w:rsid w:val="00F93A22"/>
    <w:rsid w:val="00F943E6"/>
    <w:rsid w:val="00F9462D"/>
    <w:rsid w:val="00F94811"/>
    <w:rsid w:val="00FA00CD"/>
    <w:rsid w:val="00FA0BB7"/>
    <w:rsid w:val="00FA1F22"/>
    <w:rsid w:val="00FA4C0F"/>
    <w:rsid w:val="00FA6F91"/>
    <w:rsid w:val="00FA7267"/>
    <w:rsid w:val="00FA7571"/>
    <w:rsid w:val="00FB0A5B"/>
    <w:rsid w:val="00FB3B21"/>
    <w:rsid w:val="00FB5648"/>
    <w:rsid w:val="00FB6C12"/>
    <w:rsid w:val="00FB7489"/>
    <w:rsid w:val="00FB7B5A"/>
    <w:rsid w:val="00FC094D"/>
    <w:rsid w:val="00FD2399"/>
    <w:rsid w:val="00FD36C7"/>
    <w:rsid w:val="00FD44CD"/>
    <w:rsid w:val="00FE120E"/>
    <w:rsid w:val="00FE34BC"/>
    <w:rsid w:val="00FE5FBC"/>
    <w:rsid w:val="00FE6E29"/>
    <w:rsid w:val="00FE7079"/>
    <w:rsid w:val="00FE7E6F"/>
    <w:rsid w:val="00FF3193"/>
    <w:rsid w:val="00FF63C3"/>
    <w:rsid w:val="00FF7AF5"/>
    <w:rsid w:val="01710D22"/>
    <w:rsid w:val="0189DF15"/>
    <w:rsid w:val="02403E27"/>
    <w:rsid w:val="0393AAF3"/>
    <w:rsid w:val="07E0D8D4"/>
    <w:rsid w:val="080F8D08"/>
    <w:rsid w:val="095AC613"/>
    <w:rsid w:val="0B5CA265"/>
    <w:rsid w:val="0D44423A"/>
    <w:rsid w:val="0D48925A"/>
    <w:rsid w:val="0E93BB13"/>
    <w:rsid w:val="11185226"/>
    <w:rsid w:val="12FA0880"/>
    <w:rsid w:val="1B1B3516"/>
    <w:rsid w:val="1CD1D4DC"/>
    <w:rsid w:val="1DE07CC0"/>
    <w:rsid w:val="1EA148CC"/>
    <w:rsid w:val="1F3AA5C6"/>
    <w:rsid w:val="210ED526"/>
    <w:rsid w:val="24F21B2F"/>
    <w:rsid w:val="27388094"/>
    <w:rsid w:val="27670676"/>
    <w:rsid w:val="280D656E"/>
    <w:rsid w:val="28E29FA9"/>
    <w:rsid w:val="2A5F0742"/>
    <w:rsid w:val="2C922D82"/>
    <w:rsid w:val="2EAFB4DE"/>
    <w:rsid w:val="30DFD4CF"/>
    <w:rsid w:val="3378554A"/>
    <w:rsid w:val="3407B14A"/>
    <w:rsid w:val="34D0115F"/>
    <w:rsid w:val="370526AA"/>
    <w:rsid w:val="37BBFDC5"/>
    <w:rsid w:val="3846360D"/>
    <w:rsid w:val="3C0F48DE"/>
    <w:rsid w:val="3C1A5ACC"/>
    <w:rsid w:val="3F5166D0"/>
    <w:rsid w:val="4014F0A0"/>
    <w:rsid w:val="42A0EE03"/>
    <w:rsid w:val="42F9FC61"/>
    <w:rsid w:val="4306307F"/>
    <w:rsid w:val="4767AF33"/>
    <w:rsid w:val="49A67B44"/>
    <w:rsid w:val="4BD50653"/>
    <w:rsid w:val="4D7555E5"/>
    <w:rsid w:val="4D9070DF"/>
    <w:rsid w:val="4FEDBA20"/>
    <w:rsid w:val="52C03813"/>
    <w:rsid w:val="570ED88A"/>
    <w:rsid w:val="5790075A"/>
    <w:rsid w:val="58891AEE"/>
    <w:rsid w:val="59893D8E"/>
    <w:rsid w:val="5DA5C981"/>
    <w:rsid w:val="61E856C2"/>
    <w:rsid w:val="6257AFD0"/>
    <w:rsid w:val="62A3C0BB"/>
    <w:rsid w:val="69AB2B04"/>
    <w:rsid w:val="6D1E92F4"/>
    <w:rsid w:val="6F219E39"/>
    <w:rsid w:val="6FE298B6"/>
    <w:rsid w:val="70E35BEA"/>
    <w:rsid w:val="739EAAC5"/>
    <w:rsid w:val="78149C5F"/>
    <w:rsid w:val="7A4DEB66"/>
    <w:rsid w:val="7B840C0A"/>
    <w:rsid w:val="7BD7F4AF"/>
    <w:rsid w:val="7D20BC93"/>
    <w:rsid w:val="7DC24259"/>
    <w:rsid w:val="7E41F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97654"/>
  <w15:docId w15:val="{F8B6FB47-768E-4BC8-98E0-55166F59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91D"/>
    <w:rPr>
      <w:sz w:val="24"/>
      <w:szCs w:val="24"/>
    </w:rPr>
  </w:style>
  <w:style w:type="paragraph" w:styleId="Heading1">
    <w:name w:val="heading 1"/>
    <w:basedOn w:val="Normal"/>
    <w:next w:val="Normal"/>
    <w:qFormat/>
    <w:rsid w:val="00E9591D"/>
    <w:pPr>
      <w:keepNext/>
      <w:jc w:val="center"/>
      <w:outlineLvl w:val="0"/>
    </w:pPr>
    <w:rPr>
      <w:i/>
      <w:iCs/>
    </w:rPr>
  </w:style>
  <w:style w:type="paragraph" w:styleId="Heading2">
    <w:name w:val="heading 2"/>
    <w:basedOn w:val="Normal"/>
    <w:next w:val="Normal"/>
    <w:qFormat/>
    <w:rsid w:val="00E9591D"/>
    <w:pPr>
      <w:keepNext/>
      <w:autoSpaceDE w:val="0"/>
      <w:autoSpaceDN w:val="0"/>
      <w:adjustRightInd w:val="0"/>
      <w:ind w:left="-900"/>
      <w:outlineLvl w:val="1"/>
    </w:pPr>
    <w:rPr>
      <w:rFonts w:ascii="Arial" w:hAnsi="Arial" w:cs="Arial"/>
      <w:b/>
      <w:bCs/>
    </w:rPr>
  </w:style>
  <w:style w:type="paragraph" w:styleId="Heading3">
    <w:name w:val="heading 3"/>
    <w:basedOn w:val="Normal"/>
    <w:next w:val="Normal"/>
    <w:qFormat/>
    <w:rsid w:val="00E9591D"/>
    <w:pPr>
      <w:keepNext/>
      <w:jc w:val="center"/>
      <w:outlineLvl w:val="2"/>
    </w:pPr>
    <w:rPr>
      <w:rFonts w:ascii="Arial" w:hAnsi="Arial" w:cs="Arial"/>
      <w:sz w:val="28"/>
    </w:rPr>
  </w:style>
  <w:style w:type="paragraph" w:styleId="Heading4">
    <w:name w:val="heading 4"/>
    <w:basedOn w:val="Normal"/>
    <w:next w:val="Normal"/>
    <w:qFormat/>
    <w:rsid w:val="00E9591D"/>
    <w:pPr>
      <w:keepNext/>
      <w:jc w:val="center"/>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9591D"/>
    <w:rPr>
      <w:color w:val="0000FF"/>
      <w:u w:val="single"/>
    </w:rPr>
  </w:style>
  <w:style w:type="paragraph" w:styleId="BodyText">
    <w:name w:val="Body Text"/>
    <w:basedOn w:val="Normal"/>
    <w:semiHidden/>
    <w:rsid w:val="00E9591D"/>
    <w:pPr>
      <w:widowControl w:val="0"/>
    </w:pPr>
  </w:style>
  <w:style w:type="paragraph" w:customStyle="1" w:styleId="Headline">
    <w:name w:val="Headline"/>
    <w:basedOn w:val="Normal"/>
    <w:next w:val="Normal"/>
    <w:rsid w:val="00E9591D"/>
    <w:pPr>
      <w:spacing w:after="240"/>
    </w:pPr>
    <w:rPr>
      <w:b/>
      <w:caps/>
      <w:color w:val="000080"/>
      <w:sz w:val="22"/>
      <w:szCs w:val="20"/>
    </w:rPr>
  </w:style>
  <w:style w:type="paragraph" w:customStyle="1" w:styleId="ContactLines">
    <w:name w:val="Contact Lines"/>
    <w:basedOn w:val="Normal"/>
    <w:rsid w:val="00E9591D"/>
    <w:pPr>
      <w:tabs>
        <w:tab w:val="left" w:pos="5245"/>
        <w:tab w:val="left" w:pos="8856"/>
      </w:tabs>
    </w:pPr>
    <w:rPr>
      <w:szCs w:val="20"/>
    </w:rPr>
  </w:style>
  <w:style w:type="character" w:styleId="Emphasis">
    <w:name w:val="Emphasis"/>
    <w:basedOn w:val="DefaultParagraphFont"/>
    <w:uiPriority w:val="20"/>
    <w:qFormat/>
    <w:rsid w:val="00E9591D"/>
    <w:rPr>
      <w:i/>
      <w:iCs/>
    </w:rPr>
  </w:style>
  <w:style w:type="paragraph" w:customStyle="1" w:styleId="-30-">
    <w:name w:val="- 30 -"/>
    <w:basedOn w:val="Normal"/>
    <w:next w:val="ContactLines"/>
    <w:rsid w:val="00E9591D"/>
    <w:pPr>
      <w:spacing w:after="240"/>
      <w:jc w:val="center"/>
    </w:pPr>
    <w:rPr>
      <w:szCs w:val="20"/>
    </w:rPr>
  </w:style>
  <w:style w:type="paragraph" w:styleId="BodyText2">
    <w:name w:val="Body Text 2"/>
    <w:basedOn w:val="Normal"/>
    <w:semiHidden/>
    <w:rsid w:val="00E9591D"/>
    <w:pPr>
      <w:widowControl w:val="0"/>
      <w:snapToGrid w:val="0"/>
      <w:jc w:val="both"/>
    </w:pPr>
  </w:style>
  <w:style w:type="paragraph" w:customStyle="1" w:styleId="TopLine">
    <w:name w:val="Top Line"/>
    <w:basedOn w:val="Normal"/>
    <w:next w:val="Headline"/>
    <w:rsid w:val="00E9591D"/>
    <w:pPr>
      <w:tabs>
        <w:tab w:val="center" w:pos="4536"/>
        <w:tab w:val="left" w:pos="6804"/>
      </w:tabs>
      <w:spacing w:after="360"/>
    </w:pPr>
    <w:rPr>
      <w:szCs w:val="20"/>
    </w:rPr>
  </w:style>
  <w:style w:type="paragraph" w:customStyle="1" w:styleId="ReleaseBody2">
    <w:name w:val="Release Body 2"/>
    <w:basedOn w:val="Normal"/>
    <w:next w:val="-30-"/>
    <w:rsid w:val="00E9591D"/>
    <w:pPr>
      <w:spacing w:after="240"/>
    </w:pPr>
    <w:rPr>
      <w:szCs w:val="20"/>
    </w:rPr>
  </w:style>
  <w:style w:type="paragraph" w:customStyle="1" w:styleId="main">
    <w:name w:val="main"/>
    <w:basedOn w:val="Normal"/>
    <w:rsid w:val="00E9591D"/>
    <w:pPr>
      <w:spacing w:before="100" w:beforeAutospacing="1" w:after="100" w:afterAutospacing="1"/>
    </w:pPr>
    <w:rPr>
      <w:rFonts w:ascii="Arial" w:eastAsia="Arial Unicode MS" w:hAnsi="Arial" w:cs="Arial"/>
      <w:sz w:val="18"/>
      <w:szCs w:val="18"/>
      <w:lang w:val="en-CA"/>
    </w:rPr>
  </w:style>
  <w:style w:type="character" w:customStyle="1" w:styleId="bullet1">
    <w:name w:val="bullet1"/>
    <w:basedOn w:val="DefaultParagraphFont"/>
    <w:rsid w:val="00E9591D"/>
    <w:rPr>
      <w:rFonts w:ascii="Arial" w:hAnsi="Arial" w:cs="Arial" w:hint="default"/>
      <w:sz w:val="18"/>
      <w:szCs w:val="18"/>
    </w:rPr>
  </w:style>
  <w:style w:type="paragraph" w:styleId="BodyText3">
    <w:name w:val="Body Text 3"/>
    <w:basedOn w:val="Normal"/>
    <w:semiHidden/>
    <w:rsid w:val="00E9591D"/>
    <w:pPr>
      <w:pBdr>
        <w:bottom w:val="single" w:sz="4" w:space="1" w:color="auto"/>
      </w:pBdr>
      <w:spacing w:line="360" w:lineRule="auto"/>
    </w:pPr>
    <w:rPr>
      <w:b/>
      <w:smallCaps/>
      <w:color w:val="FF0000"/>
      <w:szCs w:val="40"/>
    </w:rPr>
  </w:style>
  <w:style w:type="paragraph" w:styleId="NormalWeb">
    <w:name w:val="Normal (Web)"/>
    <w:basedOn w:val="Normal"/>
    <w:uiPriority w:val="99"/>
    <w:rsid w:val="00E9591D"/>
    <w:pPr>
      <w:spacing w:before="100" w:beforeAutospacing="1" w:after="100" w:afterAutospacing="1"/>
    </w:pPr>
    <w:rPr>
      <w:rFonts w:ascii="Arial Unicode MS" w:eastAsia="Arial Unicode MS" w:hAnsi="Arial Unicode MS" w:cs="Arial Unicode MS"/>
      <w:lang w:val="en-CA"/>
    </w:rPr>
  </w:style>
  <w:style w:type="character" w:styleId="FollowedHyperlink">
    <w:name w:val="FollowedHyperlink"/>
    <w:basedOn w:val="DefaultParagraphFont"/>
    <w:semiHidden/>
    <w:rsid w:val="00E9591D"/>
    <w:rPr>
      <w:color w:val="800080"/>
      <w:u w:val="single"/>
    </w:rPr>
  </w:style>
  <w:style w:type="paragraph" w:styleId="Header">
    <w:name w:val="header"/>
    <w:basedOn w:val="Normal"/>
    <w:link w:val="HeaderChar"/>
    <w:uiPriority w:val="99"/>
    <w:rsid w:val="00E9591D"/>
    <w:pPr>
      <w:tabs>
        <w:tab w:val="center" w:pos="4320"/>
        <w:tab w:val="right" w:pos="8640"/>
      </w:tabs>
    </w:pPr>
  </w:style>
  <w:style w:type="paragraph" w:customStyle="1" w:styleId="bullet">
    <w:name w:val="bullet"/>
    <w:basedOn w:val="Normal"/>
    <w:rsid w:val="00E9591D"/>
    <w:pPr>
      <w:numPr>
        <w:ilvl w:val="1"/>
        <w:numId w:val="1"/>
      </w:numPr>
    </w:pPr>
    <w:rPr>
      <w:lang w:val="en-CA"/>
    </w:rPr>
  </w:style>
  <w:style w:type="character" w:customStyle="1" w:styleId="newscontent1">
    <w:name w:val="news_content1"/>
    <w:basedOn w:val="DefaultParagraphFont"/>
    <w:rsid w:val="00E9591D"/>
    <w:rPr>
      <w:rFonts w:ascii="Arial" w:hAnsi="Arial" w:cs="Arial" w:hint="default"/>
      <w:color w:val="000000"/>
      <w:sz w:val="18"/>
      <w:szCs w:val="18"/>
    </w:rPr>
  </w:style>
  <w:style w:type="character" w:customStyle="1" w:styleId="capmainsubtitle1">
    <w:name w:val="cap_main_subtitle1"/>
    <w:basedOn w:val="DefaultParagraphFont"/>
    <w:rsid w:val="00E9591D"/>
    <w:rPr>
      <w:rFonts w:ascii="Arial" w:hAnsi="Arial" w:cs="Arial" w:hint="default"/>
      <w:sz w:val="24"/>
      <w:szCs w:val="24"/>
    </w:rPr>
  </w:style>
  <w:style w:type="character" w:customStyle="1" w:styleId="capmaintext1">
    <w:name w:val="cap_main_text1"/>
    <w:basedOn w:val="DefaultParagraphFont"/>
    <w:rsid w:val="00E9591D"/>
    <w:rPr>
      <w:rFonts w:ascii="Arial" w:hAnsi="Arial" w:cs="Arial" w:hint="default"/>
      <w:color w:val="666666"/>
      <w:sz w:val="18"/>
      <w:szCs w:val="18"/>
    </w:rPr>
  </w:style>
  <w:style w:type="paragraph" w:styleId="BodyTextIndent2">
    <w:name w:val="Body Text Indent 2"/>
    <w:basedOn w:val="Normal"/>
    <w:semiHidden/>
    <w:rsid w:val="00E9591D"/>
    <w:pPr>
      <w:autoSpaceDE w:val="0"/>
      <w:autoSpaceDN w:val="0"/>
      <w:adjustRightInd w:val="0"/>
      <w:ind w:left="-900"/>
    </w:pPr>
    <w:rPr>
      <w:rFonts w:ascii="Arial" w:hAnsi="Arial" w:cs="Arial"/>
    </w:rPr>
  </w:style>
  <w:style w:type="paragraph" w:styleId="Footer">
    <w:name w:val="footer"/>
    <w:basedOn w:val="Normal"/>
    <w:link w:val="FooterChar"/>
    <w:uiPriority w:val="99"/>
    <w:rsid w:val="00E9591D"/>
    <w:pPr>
      <w:tabs>
        <w:tab w:val="center" w:pos="4320"/>
        <w:tab w:val="right" w:pos="8640"/>
      </w:tabs>
    </w:pPr>
  </w:style>
  <w:style w:type="paragraph" w:styleId="BodyTextIndent">
    <w:name w:val="Body Text Indent"/>
    <w:basedOn w:val="Normal"/>
    <w:semiHidden/>
    <w:rsid w:val="00E9591D"/>
    <w:pPr>
      <w:ind w:left="1080"/>
    </w:pPr>
    <w:rPr>
      <w:lang w:val="en-CA"/>
    </w:rPr>
  </w:style>
  <w:style w:type="paragraph" w:styleId="ListParagraph">
    <w:name w:val="List Paragraph"/>
    <w:basedOn w:val="Normal"/>
    <w:uiPriority w:val="34"/>
    <w:qFormat/>
    <w:rsid w:val="00FA7267"/>
    <w:pPr>
      <w:ind w:left="720"/>
      <w:contextualSpacing/>
    </w:pPr>
  </w:style>
  <w:style w:type="character" w:customStyle="1" w:styleId="FooterChar">
    <w:name w:val="Footer Char"/>
    <w:basedOn w:val="DefaultParagraphFont"/>
    <w:link w:val="Footer"/>
    <w:uiPriority w:val="99"/>
    <w:rsid w:val="00FA7267"/>
    <w:rPr>
      <w:sz w:val="24"/>
      <w:szCs w:val="24"/>
    </w:rPr>
  </w:style>
  <w:style w:type="paragraph" w:styleId="BalloonText">
    <w:name w:val="Balloon Text"/>
    <w:basedOn w:val="Normal"/>
    <w:link w:val="BalloonTextChar"/>
    <w:uiPriority w:val="99"/>
    <w:semiHidden/>
    <w:unhideWhenUsed/>
    <w:rsid w:val="007314FD"/>
    <w:rPr>
      <w:rFonts w:ascii="Tahoma" w:hAnsi="Tahoma" w:cs="Tahoma"/>
      <w:sz w:val="16"/>
      <w:szCs w:val="16"/>
    </w:rPr>
  </w:style>
  <w:style w:type="character" w:customStyle="1" w:styleId="BalloonTextChar">
    <w:name w:val="Balloon Text Char"/>
    <w:basedOn w:val="DefaultParagraphFont"/>
    <w:link w:val="BalloonText"/>
    <w:uiPriority w:val="99"/>
    <w:semiHidden/>
    <w:rsid w:val="007314FD"/>
    <w:rPr>
      <w:rFonts w:ascii="Tahoma" w:hAnsi="Tahoma" w:cs="Tahoma"/>
      <w:sz w:val="16"/>
      <w:szCs w:val="16"/>
    </w:rPr>
  </w:style>
  <w:style w:type="paragraph" w:styleId="NoSpacing">
    <w:name w:val="No Spacing"/>
    <w:uiPriority w:val="1"/>
    <w:qFormat/>
    <w:rsid w:val="00594885"/>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D1234"/>
    <w:rPr>
      <w:sz w:val="24"/>
      <w:szCs w:val="24"/>
    </w:rPr>
  </w:style>
  <w:style w:type="table" w:styleId="TableGrid">
    <w:name w:val="Table Grid"/>
    <w:basedOn w:val="TableNormal"/>
    <w:uiPriority w:val="39"/>
    <w:rsid w:val="004A5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559D"/>
    <w:rPr>
      <w:rFonts w:ascii="Consolas" w:hAnsi="Consolas" w:cstheme="minorBidi"/>
      <w:sz w:val="21"/>
      <w:szCs w:val="21"/>
    </w:rPr>
  </w:style>
  <w:style w:type="character" w:customStyle="1" w:styleId="PlainTextChar">
    <w:name w:val="Plain Text Char"/>
    <w:basedOn w:val="DefaultParagraphFont"/>
    <w:link w:val="PlainText"/>
    <w:uiPriority w:val="99"/>
    <w:rsid w:val="004A559D"/>
    <w:rPr>
      <w:rFonts w:ascii="Consolas" w:hAnsi="Consolas" w:cstheme="minorBidi"/>
      <w:sz w:val="21"/>
      <w:szCs w:val="21"/>
    </w:rPr>
  </w:style>
  <w:style w:type="character" w:styleId="Strong">
    <w:name w:val="Strong"/>
    <w:basedOn w:val="DefaultParagraphFont"/>
    <w:uiPriority w:val="22"/>
    <w:qFormat/>
    <w:rsid w:val="0087702F"/>
    <w:rPr>
      <w:b/>
      <w:bCs/>
    </w:rPr>
  </w:style>
  <w:style w:type="character" w:customStyle="1" w:styleId="apple-converted-space">
    <w:name w:val="apple-converted-space"/>
    <w:basedOn w:val="DefaultParagraphFont"/>
    <w:rsid w:val="00957455"/>
  </w:style>
  <w:style w:type="paragraph" w:customStyle="1" w:styleId="ms-rteelement-p">
    <w:name w:val="ms-rteelement-p"/>
    <w:basedOn w:val="Normal"/>
    <w:rsid w:val="00957455"/>
    <w:pPr>
      <w:spacing w:before="100" w:beforeAutospacing="1" w:after="100" w:afterAutospacing="1"/>
    </w:pPr>
    <w:rPr>
      <w:lang w:val="en-CA" w:eastAsia="en-CA"/>
    </w:rPr>
  </w:style>
  <w:style w:type="paragraph" w:customStyle="1" w:styleId="gmail-m5724927251619183161paragraph">
    <w:name w:val="gmail-m_5724927251619183161paragraph"/>
    <w:basedOn w:val="Normal"/>
    <w:uiPriority w:val="99"/>
    <w:rsid w:val="00474E6A"/>
    <w:pPr>
      <w:spacing w:before="100" w:beforeAutospacing="1" w:after="100" w:afterAutospacing="1"/>
    </w:pPr>
    <w:rPr>
      <w:rFonts w:eastAsiaTheme="minorHAnsi"/>
      <w:lang w:val="en-CA" w:eastAsia="en-CA"/>
    </w:rPr>
  </w:style>
  <w:style w:type="character" w:customStyle="1" w:styleId="gmail-m5724927251619183161normaltextrun">
    <w:name w:val="gmail-m_5724927251619183161normaltextrun"/>
    <w:basedOn w:val="DefaultParagraphFont"/>
    <w:rsid w:val="00474E6A"/>
  </w:style>
  <w:style w:type="character" w:customStyle="1" w:styleId="gmail-aqj">
    <w:name w:val="gmail-aqj"/>
    <w:basedOn w:val="DefaultParagraphFont"/>
    <w:rsid w:val="00474E6A"/>
  </w:style>
  <w:style w:type="character" w:customStyle="1" w:styleId="gmail-m5724927251619183161eop">
    <w:name w:val="gmail-m_5724927251619183161eop"/>
    <w:basedOn w:val="DefaultParagraphFont"/>
    <w:rsid w:val="00474E6A"/>
  </w:style>
  <w:style w:type="character" w:customStyle="1" w:styleId="gmail-m5724927251619183161advancedproofingissue">
    <w:name w:val="gmail-m_5724927251619183161advancedproofingissue"/>
    <w:basedOn w:val="DefaultParagraphFont"/>
    <w:rsid w:val="00474E6A"/>
  </w:style>
  <w:style w:type="paragraph" w:customStyle="1" w:styleId="Default">
    <w:name w:val="Default"/>
    <w:uiPriority w:val="99"/>
    <w:rsid w:val="00904CA2"/>
    <w:pPr>
      <w:autoSpaceDE w:val="0"/>
      <w:autoSpaceDN w:val="0"/>
      <w:adjustRightInd w:val="0"/>
    </w:pPr>
    <w:rPr>
      <w:rFonts w:ascii="Arial" w:eastAsiaTheme="minorHAnsi" w:hAnsi="Arial" w:cs="Arial"/>
      <w:color w:val="000000"/>
      <w:sz w:val="24"/>
      <w:szCs w:val="24"/>
      <w:lang w:val="en-CA"/>
    </w:rPr>
  </w:style>
  <w:style w:type="paragraph" w:customStyle="1" w:styleId="paragraph">
    <w:name w:val="paragraph"/>
    <w:basedOn w:val="Normal"/>
    <w:rsid w:val="00820E25"/>
    <w:pPr>
      <w:spacing w:before="100" w:beforeAutospacing="1" w:after="100" w:afterAutospacing="1"/>
    </w:pPr>
    <w:rPr>
      <w:lang w:val="en-CA" w:eastAsia="en-CA"/>
    </w:rPr>
  </w:style>
  <w:style w:type="character" w:customStyle="1" w:styleId="normaltextrun">
    <w:name w:val="normaltextrun"/>
    <w:basedOn w:val="DefaultParagraphFont"/>
    <w:rsid w:val="00820E25"/>
  </w:style>
  <w:style w:type="character" w:customStyle="1" w:styleId="eop">
    <w:name w:val="eop"/>
    <w:basedOn w:val="DefaultParagraphFont"/>
    <w:rsid w:val="00820E25"/>
  </w:style>
  <w:style w:type="character" w:customStyle="1" w:styleId="spellingerror">
    <w:name w:val="spellingerror"/>
    <w:basedOn w:val="DefaultParagraphFont"/>
    <w:rsid w:val="00820E25"/>
  </w:style>
  <w:style w:type="character" w:customStyle="1" w:styleId="contextualspellingandgrammarerror">
    <w:name w:val="contextualspellingandgrammarerror"/>
    <w:basedOn w:val="DefaultParagraphFont"/>
    <w:rsid w:val="00820E25"/>
  </w:style>
  <w:style w:type="character" w:styleId="CommentReference">
    <w:name w:val="annotation reference"/>
    <w:basedOn w:val="DefaultParagraphFont"/>
    <w:uiPriority w:val="99"/>
    <w:semiHidden/>
    <w:unhideWhenUsed/>
    <w:rsid w:val="00305C46"/>
    <w:rPr>
      <w:sz w:val="16"/>
      <w:szCs w:val="16"/>
    </w:rPr>
  </w:style>
  <w:style w:type="paragraph" w:styleId="CommentText">
    <w:name w:val="annotation text"/>
    <w:basedOn w:val="Normal"/>
    <w:link w:val="CommentTextChar"/>
    <w:uiPriority w:val="99"/>
    <w:semiHidden/>
    <w:unhideWhenUsed/>
    <w:rsid w:val="00305C46"/>
    <w:rPr>
      <w:sz w:val="20"/>
      <w:szCs w:val="20"/>
    </w:rPr>
  </w:style>
  <w:style w:type="character" w:customStyle="1" w:styleId="CommentTextChar">
    <w:name w:val="Comment Text Char"/>
    <w:basedOn w:val="DefaultParagraphFont"/>
    <w:link w:val="CommentText"/>
    <w:uiPriority w:val="99"/>
    <w:semiHidden/>
    <w:rsid w:val="00305C46"/>
  </w:style>
  <w:style w:type="paragraph" w:styleId="CommentSubject">
    <w:name w:val="annotation subject"/>
    <w:basedOn w:val="CommentText"/>
    <w:next w:val="CommentText"/>
    <w:link w:val="CommentSubjectChar"/>
    <w:uiPriority w:val="99"/>
    <w:semiHidden/>
    <w:unhideWhenUsed/>
    <w:rsid w:val="00305C46"/>
    <w:rPr>
      <w:b/>
      <w:bCs/>
    </w:rPr>
  </w:style>
  <w:style w:type="character" w:customStyle="1" w:styleId="CommentSubjectChar">
    <w:name w:val="Comment Subject Char"/>
    <w:basedOn w:val="CommentTextChar"/>
    <w:link w:val="CommentSubject"/>
    <w:uiPriority w:val="99"/>
    <w:semiHidden/>
    <w:rsid w:val="00305C46"/>
    <w:rPr>
      <w:b/>
      <w:bCs/>
    </w:rPr>
  </w:style>
  <w:style w:type="paragraph" w:customStyle="1" w:styleId="body">
    <w:name w:val="body"/>
    <w:basedOn w:val="Normal"/>
    <w:rsid w:val="00892F6E"/>
    <w:pPr>
      <w:spacing w:before="100" w:beforeAutospacing="1" w:after="100" w:afterAutospacing="1"/>
    </w:pPr>
    <w:rPr>
      <w:rFonts w:ascii="Arial" w:eastAsiaTheme="minorHAnsi" w:hAnsi="Arial" w:cs="Arial"/>
      <w:lang w:val="en-CA"/>
    </w:rPr>
  </w:style>
  <w:style w:type="character" w:customStyle="1" w:styleId="normaltextrun1">
    <w:name w:val="normaltextrun1"/>
    <w:basedOn w:val="DefaultParagraphFont"/>
    <w:rsid w:val="00C563A3"/>
  </w:style>
  <w:style w:type="paragraph" w:styleId="Revision">
    <w:name w:val="Revision"/>
    <w:hidden/>
    <w:uiPriority w:val="99"/>
    <w:semiHidden/>
    <w:rsid w:val="00EB77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8658">
      <w:bodyDiv w:val="1"/>
      <w:marLeft w:val="0"/>
      <w:marRight w:val="0"/>
      <w:marTop w:val="0"/>
      <w:marBottom w:val="0"/>
      <w:divBdr>
        <w:top w:val="none" w:sz="0" w:space="0" w:color="auto"/>
        <w:left w:val="none" w:sz="0" w:space="0" w:color="auto"/>
        <w:bottom w:val="none" w:sz="0" w:space="0" w:color="auto"/>
        <w:right w:val="none" w:sz="0" w:space="0" w:color="auto"/>
      </w:divBdr>
    </w:div>
    <w:div w:id="76708779">
      <w:bodyDiv w:val="1"/>
      <w:marLeft w:val="0"/>
      <w:marRight w:val="0"/>
      <w:marTop w:val="0"/>
      <w:marBottom w:val="0"/>
      <w:divBdr>
        <w:top w:val="none" w:sz="0" w:space="0" w:color="auto"/>
        <w:left w:val="none" w:sz="0" w:space="0" w:color="auto"/>
        <w:bottom w:val="none" w:sz="0" w:space="0" w:color="auto"/>
        <w:right w:val="none" w:sz="0" w:space="0" w:color="auto"/>
      </w:divBdr>
    </w:div>
    <w:div w:id="85226501">
      <w:bodyDiv w:val="1"/>
      <w:marLeft w:val="0"/>
      <w:marRight w:val="0"/>
      <w:marTop w:val="0"/>
      <w:marBottom w:val="0"/>
      <w:divBdr>
        <w:top w:val="none" w:sz="0" w:space="0" w:color="auto"/>
        <w:left w:val="none" w:sz="0" w:space="0" w:color="auto"/>
        <w:bottom w:val="none" w:sz="0" w:space="0" w:color="auto"/>
        <w:right w:val="none" w:sz="0" w:space="0" w:color="auto"/>
      </w:divBdr>
      <w:divsChild>
        <w:div w:id="1608997297">
          <w:marLeft w:val="0"/>
          <w:marRight w:val="0"/>
          <w:marTop w:val="0"/>
          <w:marBottom w:val="0"/>
          <w:divBdr>
            <w:top w:val="none" w:sz="0" w:space="0" w:color="auto"/>
            <w:left w:val="none" w:sz="0" w:space="0" w:color="auto"/>
            <w:bottom w:val="none" w:sz="0" w:space="0" w:color="auto"/>
            <w:right w:val="none" w:sz="0" w:space="0" w:color="auto"/>
          </w:divBdr>
        </w:div>
      </w:divsChild>
    </w:div>
    <w:div w:id="95253292">
      <w:bodyDiv w:val="1"/>
      <w:marLeft w:val="0"/>
      <w:marRight w:val="0"/>
      <w:marTop w:val="0"/>
      <w:marBottom w:val="0"/>
      <w:divBdr>
        <w:top w:val="none" w:sz="0" w:space="0" w:color="auto"/>
        <w:left w:val="none" w:sz="0" w:space="0" w:color="auto"/>
        <w:bottom w:val="none" w:sz="0" w:space="0" w:color="auto"/>
        <w:right w:val="none" w:sz="0" w:space="0" w:color="auto"/>
      </w:divBdr>
    </w:div>
    <w:div w:id="118571982">
      <w:bodyDiv w:val="1"/>
      <w:marLeft w:val="0"/>
      <w:marRight w:val="0"/>
      <w:marTop w:val="0"/>
      <w:marBottom w:val="0"/>
      <w:divBdr>
        <w:top w:val="none" w:sz="0" w:space="0" w:color="auto"/>
        <w:left w:val="none" w:sz="0" w:space="0" w:color="auto"/>
        <w:bottom w:val="none" w:sz="0" w:space="0" w:color="auto"/>
        <w:right w:val="none" w:sz="0" w:space="0" w:color="auto"/>
      </w:divBdr>
    </w:div>
    <w:div w:id="128132266">
      <w:bodyDiv w:val="1"/>
      <w:marLeft w:val="0"/>
      <w:marRight w:val="0"/>
      <w:marTop w:val="0"/>
      <w:marBottom w:val="0"/>
      <w:divBdr>
        <w:top w:val="none" w:sz="0" w:space="0" w:color="auto"/>
        <w:left w:val="none" w:sz="0" w:space="0" w:color="auto"/>
        <w:bottom w:val="none" w:sz="0" w:space="0" w:color="auto"/>
        <w:right w:val="none" w:sz="0" w:space="0" w:color="auto"/>
      </w:divBdr>
    </w:div>
    <w:div w:id="155927471">
      <w:bodyDiv w:val="1"/>
      <w:marLeft w:val="0"/>
      <w:marRight w:val="0"/>
      <w:marTop w:val="0"/>
      <w:marBottom w:val="0"/>
      <w:divBdr>
        <w:top w:val="none" w:sz="0" w:space="0" w:color="auto"/>
        <w:left w:val="none" w:sz="0" w:space="0" w:color="auto"/>
        <w:bottom w:val="none" w:sz="0" w:space="0" w:color="auto"/>
        <w:right w:val="none" w:sz="0" w:space="0" w:color="auto"/>
      </w:divBdr>
    </w:div>
    <w:div w:id="178592778">
      <w:bodyDiv w:val="1"/>
      <w:marLeft w:val="0"/>
      <w:marRight w:val="0"/>
      <w:marTop w:val="0"/>
      <w:marBottom w:val="0"/>
      <w:divBdr>
        <w:top w:val="none" w:sz="0" w:space="0" w:color="auto"/>
        <w:left w:val="none" w:sz="0" w:space="0" w:color="auto"/>
        <w:bottom w:val="none" w:sz="0" w:space="0" w:color="auto"/>
        <w:right w:val="none" w:sz="0" w:space="0" w:color="auto"/>
      </w:divBdr>
    </w:div>
    <w:div w:id="187455430">
      <w:bodyDiv w:val="1"/>
      <w:marLeft w:val="0"/>
      <w:marRight w:val="0"/>
      <w:marTop w:val="0"/>
      <w:marBottom w:val="0"/>
      <w:divBdr>
        <w:top w:val="none" w:sz="0" w:space="0" w:color="auto"/>
        <w:left w:val="none" w:sz="0" w:space="0" w:color="auto"/>
        <w:bottom w:val="none" w:sz="0" w:space="0" w:color="auto"/>
        <w:right w:val="none" w:sz="0" w:space="0" w:color="auto"/>
      </w:divBdr>
    </w:div>
    <w:div w:id="197595408">
      <w:bodyDiv w:val="1"/>
      <w:marLeft w:val="0"/>
      <w:marRight w:val="0"/>
      <w:marTop w:val="0"/>
      <w:marBottom w:val="0"/>
      <w:divBdr>
        <w:top w:val="none" w:sz="0" w:space="0" w:color="auto"/>
        <w:left w:val="none" w:sz="0" w:space="0" w:color="auto"/>
        <w:bottom w:val="none" w:sz="0" w:space="0" w:color="auto"/>
        <w:right w:val="none" w:sz="0" w:space="0" w:color="auto"/>
      </w:divBdr>
    </w:div>
    <w:div w:id="242881059">
      <w:bodyDiv w:val="1"/>
      <w:marLeft w:val="0"/>
      <w:marRight w:val="0"/>
      <w:marTop w:val="0"/>
      <w:marBottom w:val="0"/>
      <w:divBdr>
        <w:top w:val="none" w:sz="0" w:space="0" w:color="auto"/>
        <w:left w:val="none" w:sz="0" w:space="0" w:color="auto"/>
        <w:bottom w:val="none" w:sz="0" w:space="0" w:color="auto"/>
        <w:right w:val="none" w:sz="0" w:space="0" w:color="auto"/>
      </w:divBdr>
    </w:div>
    <w:div w:id="251858758">
      <w:bodyDiv w:val="1"/>
      <w:marLeft w:val="0"/>
      <w:marRight w:val="0"/>
      <w:marTop w:val="0"/>
      <w:marBottom w:val="0"/>
      <w:divBdr>
        <w:top w:val="none" w:sz="0" w:space="0" w:color="auto"/>
        <w:left w:val="none" w:sz="0" w:space="0" w:color="auto"/>
        <w:bottom w:val="none" w:sz="0" w:space="0" w:color="auto"/>
        <w:right w:val="none" w:sz="0" w:space="0" w:color="auto"/>
      </w:divBdr>
    </w:div>
    <w:div w:id="292247385">
      <w:bodyDiv w:val="1"/>
      <w:marLeft w:val="0"/>
      <w:marRight w:val="0"/>
      <w:marTop w:val="0"/>
      <w:marBottom w:val="0"/>
      <w:divBdr>
        <w:top w:val="none" w:sz="0" w:space="0" w:color="auto"/>
        <w:left w:val="none" w:sz="0" w:space="0" w:color="auto"/>
        <w:bottom w:val="none" w:sz="0" w:space="0" w:color="auto"/>
        <w:right w:val="none" w:sz="0" w:space="0" w:color="auto"/>
      </w:divBdr>
    </w:div>
    <w:div w:id="304431641">
      <w:bodyDiv w:val="1"/>
      <w:marLeft w:val="0"/>
      <w:marRight w:val="0"/>
      <w:marTop w:val="0"/>
      <w:marBottom w:val="0"/>
      <w:divBdr>
        <w:top w:val="none" w:sz="0" w:space="0" w:color="auto"/>
        <w:left w:val="none" w:sz="0" w:space="0" w:color="auto"/>
        <w:bottom w:val="none" w:sz="0" w:space="0" w:color="auto"/>
        <w:right w:val="none" w:sz="0" w:space="0" w:color="auto"/>
      </w:divBdr>
    </w:div>
    <w:div w:id="321586863">
      <w:bodyDiv w:val="1"/>
      <w:marLeft w:val="0"/>
      <w:marRight w:val="0"/>
      <w:marTop w:val="0"/>
      <w:marBottom w:val="0"/>
      <w:divBdr>
        <w:top w:val="none" w:sz="0" w:space="0" w:color="auto"/>
        <w:left w:val="none" w:sz="0" w:space="0" w:color="auto"/>
        <w:bottom w:val="none" w:sz="0" w:space="0" w:color="auto"/>
        <w:right w:val="none" w:sz="0" w:space="0" w:color="auto"/>
      </w:divBdr>
    </w:div>
    <w:div w:id="327095097">
      <w:bodyDiv w:val="1"/>
      <w:marLeft w:val="0"/>
      <w:marRight w:val="0"/>
      <w:marTop w:val="0"/>
      <w:marBottom w:val="0"/>
      <w:divBdr>
        <w:top w:val="none" w:sz="0" w:space="0" w:color="auto"/>
        <w:left w:val="none" w:sz="0" w:space="0" w:color="auto"/>
        <w:bottom w:val="none" w:sz="0" w:space="0" w:color="auto"/>
        <w:right w:val="none" w:sz="0" w:space="0" w:color="auto"/>
      </w:divBdr>
    </w:div>
    <w:div w:id="340668518">
      <w:bodyDiv w:val="1"/>
      <w:marLeft w:val="0"/>
      <w:marRight w:val="0"/>
      <w:marTop w:val="0"/>
      <w:marBottom w:val="0"/>
      <w:divBdr>
        <w:top w:val="none" w:sz="0" w:space="0" w:color="auto"/>
        <w:left w:val="none" w:sz="0" w:space="0" w:color="auto"/>
        <w:bottom w:val="none" w:sz="0" w:space="0" w:color="auto"/>
        <w:right w:val="none" w:sz="0" w:space="0" w:color="auto"/>
      </w:divBdr>
    </w:div>
    <w:div w:id="341323885">
      <w:bodyDiv w:val="1"/>
      <w:marLeft w:val="0"/>
      <w:marRight w:val="0"/>
      <w:marTop w:val="0"/>
      <w:marBottom w:val="0"/>
      <w:divBdr>
        <w:top w:val="none" w:sz="0" w:space="0" w:color="auto"/>
        <w:left w:val="none" w:sz="0" w:space="0" w:color="auto"/>
        <w:bottom w:val="none" w:sz="0" w:space="0" w:color="auto"/>
        <w:right w:val="none" w:sz="0" w:space="0" w:color="auto"/>
      </w:divBdr>
    </w:div>
    <w:div w:id="351997001">
      <w:bodyDiv w:val="1"/>
      <w:marLeft w:val="0"/>
      <w:marRight w:val="0"/>
      <w:marTop w:val="0"/>
      <w:marBottom w:val="0"/>
      <w:divBdr>
        <w:top w:val="none" w:sz="0" w:space="0" w:color="auto"/>
        <w:left w:val="none" w:sz="0" w:space="0" w:color="auto"/>
        <w:bottom w:val="none" w:sz="0" w:space="0" w:color="auto"/>
        <w:right w:val="none" w:sz="0" w:space="0" w:color="auto"/>
      </w:divBdr>
      <w:divsChild>
        <w:div w:id="178351209">
          <w:marLeft w:val="0"/>
          <w:marRight w:val="0"/>
          <w:marTop w:val="0"/>
          <w:marBottom w:val="0"/>
          <w:divBdr>
            <w:top w:val="none" w:sz="0" w:space="0" w:color="auto"/>
            <w:left w:val="none" w:sz="0" w:space="0" w:color="auto"/>
            <w:bottom w:val="none" w:sz="0" w:space="0" w:color="auto"/>
            <w:right w:val="none" w:sz="0" w:space="0" w:color="auto"/>
          </w:divBdr>
        </w:div>
      </w:divsChild>
    </w:div>
    <w:div w:id="372581202">
      <w:bodyDiv w:val="1"/>
      <w:marLeft w:val="0"/>
      <w:marRight w:val="0"/>
      <w:marTop w:val="0"/>
      <w:marBottom w:val="0"/>
      <w:divBdr>
        <w:top w:val="none" w:sz="0" w:space="0" w:color="auto"/>
        <w:left w:val="none" w:sz="0" w:space="0" w:color="auto"/>
        <w:bottom w:val="none" w:sz="0" w:space="0" w:color="auto"/>
        <w:right w:val="none" w:sz="0" w:space="0" w:color="auto"/>
      </w:divBdr>
    </w:div>
    <w:div w:id="437603260">
      <w:bodyDiv w:val="1"/>
      <w:marLeft w:val="0"/>
      <w:marRight w:val="0"/>
      <w:marTop w:val="0"/>
      <w:marBottom w:val="0"/>
      <w:divBdr>
        <w:top w:val="none" w:sz="0" w:space="0" w:color="auto"/>
        <w:left w:val="none" w:sz="0" w:space="0" w:color="auto"/>
        <w:bottom w:val="none" w:sz="0" w:space="0" w:color="auto"/>
        <w:right w:val="none" w:sz="0" w:space="0" w:color="auto"/>
      </w:divBdr>
    </w:div>
    <w:div w:id="450780671">
      <w:bodyDiv w:val="1"/>
      <w:marLeft w:val="0"/>
      <w:marRight w:val="0"/>
      <w:marTop w:val="0"/>
      <w:marBottom w:val="0"/>
      <w:divBdr>
        <w:top w:val="none" w:sz="0" w:space="0" w:color="auto"/>
        <w:left w:val="none" w:sz="0" w:space="0" w:color="auto"/>
        <w:bottom w:val="none" w:sz="0" w:space="0" w:color="auto"/>
        <w:right w:val="none" w:sz="0" w:space="0" w:color="auto"/>
      </w:divBdr>
    </w:div>
    <w:div w:id="491608089">
      <w:bodyDiv w:val="1"/>
      <w:marLeft w:val="0"/>
      <w:marRight w:val="0"/>
      <w:marTop w:val="0"/>
      <w:marBottom w:val="0"/>
      <w:divBdr>
        <w:top w:val="none" w:sz="0" w:space="0" w:color="auto"/>
        <w:left w:val="none" w:sz="0" w:space="0" w:color="auto"/>
        <w:bottom w:val="none" w:sz="0" w:space="0" w:color="auto"/>
        <w:right w:val="none" w:sz="0" w:space="0" w:color="auto"/>
      </w:divBdr>
    </w:div>
    <w:div w:id="493376943">
      <w:bodyDiv w:val="1"/>
      <w:marLeft w:val="0"/>
      <w:marRight w:val="0"/>
      <w:marTop w:val="0"/>
      <w:marBottom w:val="0"/>
      <w:divBdr>
        <w:top w:val="none" w:sz="0" w:space="0" w:color="auto"/>
        <w:left w:val="none" w:sz="0" w:space="0" w:color="auto"/>
        <w:bottom w:val="none" w:sz="0" w:space="0" w:color="auto"/>
        <w:right w:val="none" w:sz="0" w:space="0" w:color="auto"/>
      </w:divBdr>
    </w:div>
    <w:div w:id="495540277">
      <w:bodyDiv w:val="1"/>
      <w:marLeft w:val="0"/>
      <w:marRight w:val="0"/>
      <w:marTop w:val="0"/>
      <w:marBottom w:val="0"/>
      <w:divBdr>
        <w:top w:val="none" w:sz="0" w:space="0" w:color="auto"/>
        <w:left w:val="none" w:sz="0" w:space="0" w:color="auto"/>
        <w:bottom w:val="none" w:sz="0" w:space="0" w:color="auto"/>
        <w:right w:val="none" w:sz="0" w:space="0" w:color="auto"/>
      </w:divBdr>
    </w:div>
    <w:div w:id="525022546">
      <w:bodyDiv w:val="1"/>
      <w:marLeft w:val="0"/>
      <w:marRight w:val="0"/>
      <w:marTop w:val="0"/>
      <w:marBottom w:val="0"/>
      <w:divBdr>
        <w:top w:val="none" w:sz="0" w:space="0" w:color="auto"/>
        <w:left w:val="none" w:sz="0" w:space="0" w:color="auto"/>
        <w:bottom w:val="none" w:sz="0" w:space="0" w:color="auto"/>
        <w:right w:val="none" w:sz="0" w:space="0" w:color="auto"/>
      </w:divBdr>
    </w:div>
    <w:div w:id="532302638">
      <w:bodyDiv w:val="1"/>
      <w:marLeft w:val="0"/>
      <w:marRight w:val="0"/>
      <w:marTop w:val="0"/>
      <w:marBottom w:val="0"/>
      <w:divBdr>
        <w:top w:val="none" w:sz="0" w:space="0" w:color="auto"/>
        <w:left w:val="none" w:sz="0" w:space="0" w:color="auto"/>
        <w:bottom w:val="none" w:sz="0" w:space="0" w:color="auto"/>
        <w:right w:val="none" w:sz="0" w:space="0" w:color="auto"/>
      </w:divBdr>
      <w:divsChild>
        <w:div w:id="1143815580">
          <w:marLeft w:val="547"/>
          <w:marRight w:val="0"/>
          <w:marTop w:val="0"/>
          <w:marBottom w:val="0"/>
          <w:divBdr>
            <w:top w:val="none" w:sz="0" w:space="0" w:color="auto"/>
            <w:left w:val="none" w:sz="0" w:space="0" w:color="auto"/>
            <w:bottom w:val="none" w:sz="0" w:space="0" w:color="auto"/>
            <w:right w:val="none" w:sz="0" w:space="0" w:color="auto"/>
          </w:divBdr>
        </w:div>
      </w:divsChild>
    </w:div>
    <w:div w:id="535236980">
      <w:bodyDiv w:val="1"/>
      <w:marLeft w:val="0"/>
      <w:marRight w:val="0"/>
      <w:marTop w:val="0"/>
      <w:marBottom w:val="0"/>
      <w:divBdr>
        <w:top w:val="none" w:sz="0" w:space="0" w:color="auto"/>
        <w:left w:val="none" w:sz="0" w:space="0" w:color="auto"/>
        <w:bottom w:val="none" w:sz="0" w:space="0" w:color="auto"/>
        <w:right w:val="none" w:sz="0" w:space="0" w:color="auto"/>
      </w:divBdr>
    </w:div>
    <w:div w:id="562567322">
      <w:bodyDiv w:val="1"/>
      <w:marLeft w:val="0"/>
      <w:marRight w:val="0"/>
      <w:marTop w:val="0"/>
      <w:marBottom w:val="0"/>
      <w:divBdr>
        <w:top w:val="none" w:sz="0" w:space="0" w:color="auto"/>
        <w:left w:val="none" w:sz="0" w:space="0" w:color="auto"/>
        <w:bottom w:val="none" w:sz="0" w:space="0" w:color="auto"/>
        <w:right w:val="none" w:sz="0" w:space="0" w:color="auto"/>
      </w:divBdr>
    </w:div>
    <w:div w:id="564532351">
      <w:bodyDiv w:val="1"/>
      <w:marLeft w:val="0"/>
      <w:marRight w:val="0"/>
      <w:marTop w:val="0"/>
      <w:marBottom w:val="0"/>
      <w:divBdr>
        <w:top w:val="none" w:sz="0" w:space="0" w:color="auto"/>
        <w:left w:val="none" w:sz="0" w:space="0" w:color="auto"/>
        <w:bottom w:val="none" w:sz="0" w:space="0" w:color="auto"/>
        <w:right w:val="none" w:sz="0" w:space="0" w:color="auto"/>
      </w:divBdr>
      <w:divsChild>
        <w:div w:id="330987666">
          <w:marLeft w:val="0"/>
          <w:marRight w:val="0"/>
          <w:marTop w:val="0"/>
          <w:marBottom w:val="0"/>
          <w:divBdr>
            <w:top w:val="none" w:sz="0" w:space="0" w:color="auto"/>
            <w:left w:val="none" w:sz="0" w:space="0" w:color="auto"/>
            <w:bottom w:val="none" w:sz="0" w:space="0" w:color="auto"/>
            <w:right w:val="none" w:sz="0" w:space="0" w:color="auto"/>
          </w:divBdr>
        </w:div>
        <w:div w:id="822936700">
          <w:marLeft w:val="0"/>
          <w:marRight w:val="0"/>
          <w:marTop w:val="0"/>
          <w:marBottom w:val="0"/>
          <w:divBdr>
            <w:top w:val="none" w:sz="0" w:space="0" w:color="auto"/>
            <w:left w:val="none" w:sz="0" w:space="0" w:color="auto"/>
            <w:bottom w:val="none" w:sz="0" w:space="0" w:color="auto"/>
            <w:right w:val="none" w:sz="0" w:space="0" w:color="auto"/>
          </w:divBdr>
        </w:div>
        <w:div w:id="497817980">
          <w:marLeft w:val="0"/>
          <w:marRight w:val="0"/>
          <w:marTop w:val="0"/>
          <w:marBottom w:val="0"/>
          <w:divBdr>
            <w:top w:val="none" w:sz="0" w:space="0" w:color="auto"/>
            <w:left w:val="none" w:sz="0" w:space="0" w:color="auto"/>
            <w:bottom w:val="none" w:sz="0" w:space="0" w:color="auto"/>
            <w:right w:val="none" w:sz="0" w:space="0" w:color="auto"/>
          </w:divBdr>
        </w:div>
        <w:div w:id="1087076706">
          <w:marLeft w:val="0"/>
          <w:marRight w:val="0"/>
          <w:marTop w:val="0"/>
          <w:marBottom w:val="0"/>
          <w:divBdr>
            <w:top w:val="none" w:sz="0" w:space="0" w:color="auto"/>
            <w:left w:val="none" w:sz="0" w:space="0" w:color="auto"/>
            <w:bottom w:val="none" w:sz="0" w:space="0" w:color="auto"/>
            <w:right w:val="none" w:sz="0" w:space="0" w:color="auto"/>
          </w:divBdr>
        </w:div>
        <w:div w:id="1234395655">
          <w:marLeft w:val="0"/>
          <w:marRight w:val="0"/>
          <w:marTop w:val="0"/>
          <w:marBottom w:val="0"/>
          <w:divBdr>
            <w:top w:val="none" w:sz="0" w:space="0" w:color="auto"/>
            <w:left w:val="none" w:sz="0" w:space="0" w:color="auto"/>
            <w:bottom w:val="none" w:sz="0" w:space="0" w:color="auto"/>
            <w:right w:val="none" w:sz="0" w:space="0" w:color="auto"/>
          </w:divBdr>
        </w:div>
        <w:div w:id="1470510551">
          <w:marLeft w:val="0"/>
          <w:marRight w:val="0"/>
          <w:marTop w:val="0"/>
          <w:marBottom w:val="0"/>
          <w:divBdr>
            <w:top w:val="none" w:sz="0" w:space="0" w:color="auto"/>
            <w:left w:val="none" w:sz="0" w:space="0" w:color="auto"/>
            <w:bottom w:val="none" w:sz="0" w:space="0" w:color="auto"/>
            <w:right w:val="none" w:sz="0" w:space="0" w:color="auto"/>
          </w:divBdr>
        </w:div>
      </w:divsChild>
    </w:div>
    <w:div w:id="585501134">
      <w:bodyDiv w:val="1"/>
      <w:marLeft w:val="0"/>
      <w:marRight w:val="0"/>
      <w:marTop w:val="0"/>
      <w:marBottom w:val="0"/>
      <w:divBdr>
        <w:top w:val="none" w:sz="0" w:space="0" w:color="auto"/>
        <w:left w:val="none" w:sz="0" w:space="0" w:color="auto"/>
        <w:bottom w:val="none" w:sz="0" w:space="0" w:color="auto"/>
        <w:right w:val="none" w:sz="0" w:space="0" w:color="auto"/>
      </w:divBdr>
    </w:div>
    <w:div w:id="593125219">
      <w:bodyDiv w:val="1"/>
      <w:marLeft w:val="0"/>
      <w:marRight w:val="0"/>
      <w:marTop w:val="0"/>
      <w:marBottom w:val="0"/>
      <w:divBdr>
        <w:top w:val="none" w:sz="0" w:space="0" w:color="auto"/>
        <w:left w:val="none" w:sz="0" w:space="0" w:color="auto"/>
        <w:bottom w:val="none" w:sz="0" w:space="0" w:color="auto"/>
        <w:right w:val="none" w:sz="0" w:space="0" w:color="auto"/>
      </w:divBdr>
    </w:div>
    <w:div w:id="596252319">
      <w:bodyDiv w:val="1"/>
      <w:marLeft w:val="0"/>
      <w:marRight w:val="0"/>
      <w:marTop w:val="0"/>
      <w:marBottom w:val="0"/>
      <w:divBdr>
        <w:top w:val="none" w:sz="0" w:space="0" w:color="auto"/>
        <w:left w:val="none" w:sz="0" w:space="0" w:color="auto"/>
        <w:bottom w:val="none" w:sz="0" w:space="0" w:color="auto"/>
        <w:right w:val="none" w:sz="0" w:space="0" w:color="auto"/>
      </w:divBdr>
      <w:divsChild>
        <w:div w:id="205995996">
          <w:marLeft w:val="0"/>
          <w:marRight w:val="0"/>
          <w:marTop w:val="0"/>
          <w:marBottom w:val="0"/>
          <w:divBdr>
            <w:top w:val="none" w:sz="0" w:space="0" w:color="auto"/>
            <w:left w:val="none" w:sz="0" w:space="0" w:color="auto"/>
            <w:bottom w:val="none" w:sz="0" w:space="0" w:color="auto"/>
            <w:right w:val="none" w:sz="0" w:space="0" w:color="auto"/>
          </w:divBdr>
        </w:div>
        <w:div w:id="1964456847">
          <w:marLeft w:val="0"/>
          <w:marRight w:val="0"/>
          <w:marTop w:val="0"/>
          <w:marBottom w:val="0"/>
          <w:divBdr>
            <w:top w:val="none" w:sz="0" w:space="0" w:color="auto"/>
            <w:left w:val="none" w:sz="0" w:space="0" w:color="auto"/>
            <w:bottom w:val="none" w:sz="0" w:space="0" w:color="auto"/>
            <w:right w:val="none" w:sz="0" w:space="0" w:color="auto"/>
          </w:divBdr>
        </w:div>
        <w:div w:id="1962953416">
          <w:marLeft w:val="0"/>
          <w:marRight w:val="0"/>
          <w:marTop w:val="0"/>
          <w:marBottom w:val="0"/>
          <w:divBdr>
            <w:top w:val="none" w:sz="0" w:space="0" w:color="auto"/>
            <w:left w:val="none" w:sz="0" w:space="0" w:color="auto"/>
            <w:bottom w:val="none" w:sz="0" w:space="0" w:color="auto"/>
            <w:right w:val="none" w:sz="0" w:space="0" w:color="auto"/>
          </w:divBdr>
        </w:div>
        <w:div w:id="1862009587">
          <w:marLeft w:val="0"/>
          <w:marRight w:val="0"/>
          <w:marTop w:val="0"/>
          <w:marBottom w:val="0"/>
          <w:divBdr>
            <w:top w:val="none" w:sz="0" w:space="0" w:color="auto"/>
            <w:left w:val="none" w:sz="0" w:space="0" w:color="auto"/>
            <w:bottom w:val="none" w:sz="0" w:space="0" w:color="auto"/>
            <w:right w:val="none" w:sz="0" w:space="0" w:color="auto"/>
          </w:divBdr>
        </w:div>
        <w:div w:id="718437305">
          <w:marLeft w:val="0"/>
          <w:marRight w:val="0"/>
          <w:marTop w:val="0"/>
          <w:marBottom w:val="0"/>
          <w:divBdr>
            <w:top w:val="none" w:sz="0" w:space="0" w:color="auto"/>
            <w:left w:val="none" w:sz="0" w:space="0" w:color="auto"/>
            <w:bottom w:val="none" w:sz="0" w:space="0" w:color="auto"/>
            <w:right w:val="none" w:sz="0" w:space="0" w:color="auto"/>
          </w:divBdr>
        </w:div>
        <w:div w:id="287207463">
          <w:marLeft w:val="0"/>
          <w:marRight w:val="0"/>
          <w:marTop w:val="0"/>
          <w:marBottom w:val="0"/>
          <w:divBdr>
            <w:top w:val="none" w:sz="0" w:space="0" w:color="auto"/>
            <w:left w:val="none" w:sz="0" w:space="0" w:color="auto"/>
            <w:bottom w:val="none" w:sz="0" w:space="0" w:color="auto"/>
            <w:right w:val="none" w:sz="0" w:space="0" w:color="auto"/>
          </w:divBdr>
        </w:div>
        <w:div w:id="785658994">
          <w:marLeft w:val="0"/>
          <w:marRight w:val="0"/>
          <w:marTop w:val="0"/>
          <w:marBottom w:val="0"/>
          <w:divBdr>
            <w:top w:val="none" w:sz="0" w:space="0" w:color="auto"/>
            <w:left w:val="none" w:sz="0" w:space="0" w:color="auto"/>
            <w:bottom w:val="none" w:sz="0" w:space="0" w:color="auto"/>
            <w:right w:val="none" w:sz="0" w:space="0" w:color="auto"/>
          </w:divBdr>
        </w:div>
        <w:div w:id="159010900">
          <w:marLeft w:val="0"/>
          <w:marRight w:val="0"/>
          <w:marTop w:val="0"/>
          <w:marBottom w:val="0"/>
          <w:divBdr>
            <w:top w:val="none" w:sz="0" w:space="0" w:color="auto"/>
            <w:left w:val="none" w:sz="0" w:space="0" w:color="auto"/>
            <w:bottom w:val="none" w:sz="0" w:space="0" w:color="auto"/>
            <w:right w:val="none" w:sz="0" w:space="0" w:color="auto"/>
          </w:divBdr>
        </w:div>
        <w:div w:id="884410298">
          <w:marLeft w:val="0"/>
          <w:marRight w:val="0"/>
          <w:marTop w:val="0"/>
          <w:marBottom w:val="0"/>
          <w:divBdr>
            <w:top w:val="none" w:sz="0" w:space="0" w:color="auto"/>
            <w:left w:val="none" w:sz="0" w:space="0" w:color="auto"/>
            <w:bottom w:val="none" w:sz="0" w:space="0" w:color="auto"/>
            <w:right w:val="none" w:sz="0" w:space="0" w:color="auto"/>
          </w:divBdr>
        </w:div>
        <w:div w:id="1755200985">
          <w:marLeft w:val="0"/>
          <w:marRight w:val="0"/>
          <w:marTop w:val="0"/>
          <w:marBottom w:val="0"/>
          <w:divBdr>
            <w:top w:val="none" w:sz="0" w:space="0" w:color="auto"/>
            <w:left w:val="none" w:sz="0" w:space="0" w:color="auto"/>
            <w:bottom w:val="none" w:sz="0" w:space="0" w:color="auto"/>
            <w:right w:val="none" w:sz="0" w:space="0" w:color="auto"/>
          </w:divBdr>
        </w:div>
        <w:div w:id="1358235578">
          <w:marLeft w:val="0"/>
          <w:marRight w:val="0"/>
          <w:marTop w:val="0"/>
          <w:marBottom w:val="0"/>
          <w:divBdr>
            <w:top w:val="none" w:sz="0" w:space="0" w:color="auto"/>
            <w:left w:val="none" w:sz="0" w:space="0" w:color="auto"/>
            <w:bottom w:val="none" w:sz="0" w:space="0" w:color="auto"/>
            <w:right w:val="none" w:sz="0" w:space="0" w:color="auto"/>
          </w:divBdr>
        </w:div>
        <w:div w:id="1701590842">
          <w:marLeft w:val="0"/>
          <w:marRight w:val="0"/>
          <w:marTop w:val="0"/>
          <w:marBottom w:val="0"/>
          <w:divBdr>
            <w:top w:val="none" w:sz="0" w:space="0" w:color="auto"/>
            <w:left w:val="none" w:sz="0" w:space="0" w:color="auto"/>
            <w:bottom w:val="none" w:sz="0" w:space="0" w:color="auto"/>
            <w:right w:val="none" w:sz="0" w:space="0" w:color="auto"/>
          </w:divBdr>
        </w:div>
        <w:div w:id="1141966209">
          <w:marLeft w:val="0"/>
          <w:marRight w:val="0"/>
          <w:marTop w:val="0"/>
          <w:marBottom w:val="0"/>
          <w:divBdr>
            <w:top w:val="none" w:sz="0" w:space="0" w:color="auto"/>
            <w:left w:val="none" w:sz="0" w:space="0" w:color="auto"/>
            <w:bottom w:val="none" w:sz="0" w:space="0" w:color="auto"/>
            <w:right w:val="none" w:sz="0" w:space="0" w:color="auto"/>
          </w:divBdr>
        </w:div>
        <w:div w:id="969436811">
          <w:marLeft w:val="0"/>
          <w:marRight w:val="0"/>
          <w:marTop w:val="0"/>
          <w:marBottom w:val="0"/>
          <w:divBdr>
            <w:top w:val="none" w:sz="0" w:space="0" w:color="auto"/>
            <w:left w:val="none" w:sz="0" w:space="0" w:color="auto"/>
            <w:bottom w:val="none" w:sz="0" w:space="0" w:color="auto"/>
            <w:right w:val="none" w:sz="0" w:space="0" w:color="auto"/>
          </w:divBdr>
        </w:div>
        <w:div w:id="8607212">
          <w:marLeft w:val="0"/>
          <w:marRight w:val="0"/>
          <w:marTop w:val="0"/>
          <w:marBottom w:val="0"/>
          <w:divBdr>
            <w:top w:val="none" w:sz="0" w:space="0" w:color="auto"/>
            <w:left w:val="none" w:sz="0" w:space="0" w:color="auto"/>
            <w:bottom w:val="none" w:sz="0" w:space="0" w:color="auto"/>
            <w:right w:val="none" w:sz="0" w:space="0" w:color="auto"/>
          </w:divBdr>
        </w:div>
        <w:div w:id="1380668538">
          <w:marLeft w:val="0"/>
          <w:marRight w:val="0"/>
          <w:marTop w:val="0"/>
          <w:marBottom w:val="0"/>
          <w:divBdr>
            <w:top w:val="none" w:sz="0" w:space="0" w:color="auto"/>
            <w:left w:val="none" w:sz="0" w:space="0" w:color="auto"/>
            <w:bottom w:val="none" w:sz="0" w:space="0" w:color="auto"/>
            <w:right w:val="none" w:sz="0" w:space="0" w:color="auto"/>
          </w:divBdr>
        </w:div>
        <w:div w:id="2045710713">
          <w:marLeft w:val="0"/>
          <w:marRight w:val="0"/>
          <w:marTop w:val="0"/>
          <w:marBottom w:val="0"/>
          <w:divBdr>
            <w:top w:val="none" w:sz="0" w:space="0" w:color="auto"/>
            <w:left w:val="none" w:sz="0" w:space="0" w:color="auto"/>
            <w:bottom w:val="none" w:sz="0" w:space="0" w:color="auto"/>
            <w:right w:val="none" w:sz="0" w:space="0" w:color="auto"/>
          </w:divBdr>
        </w:div>
        <w:div w:id="1293710207">
          <w:marLeft w:val="0"/>
          <w:marRight w:val="0"/>
          <w:marTop w:val="0"/>
          <w:marBottom w:val="0"/>
          <w:divBdr>
            <w:top w:val="none" w:sz="0" w:space="0" w:color="auto"/>
            <w:left w:val="none" w:sz="0" w:space="0" w:color="auto"/>
            <w:bottom w:val="none" w:sz="0" w:space="0" w:color="auto"/>
            <w:right w:val="none" w:sz="0" w:space="0" w:color="auto"/>
          </w:divBdr>
        </w:div>
        <w:div w:id="1774593125">
          <w:marLeft w:val="0"/>
          <w:marRight w:val="0"/>
          <w:marTop w:val="0"/>
          <w:marBottom w:val="0"/>
          <w:divBdr>
            <w:top w:val="none" w:sz="0" w:space="0" w:color="auto"/>
            <w:left w:val="none" w:sz="0" w:space="0" w:color="auto"/>
            <w:bottom w:val="none" w:sz="0" w:space="0" w:color="auto"/>
            <w:right w:val="none" w:sz="0" w:space="0" w:color="auto"/>
          </w:divBdr>
        </w:div>
        <w:div w:id="1551916544">
          <w:marLeft w:val="0"/>
          <w:marRight w:val="0"/>
          <w:marTop w:val="0"/>
          <w:marBottom w:val="0"/>
          <w:divBdr>
            <w:top w:val="none" w:sz="0" w:space="0" w:color="auto"/>
            <w:left w:val="none" w:sz="0" w:space="0" w:color="auto"/>
            <w:bottom w:val="none" w:sz="0" w:space="0" w:color="auto"/>
            <w:right w:val="none" w:sz="0" w:space="0" w:color="auto"/>
          </w:divBdr>
        </w:div>
        <w:div w:id="947811364">
          <w:marLeft w:val="0"/>
          <w:marRight w:val="0"/>
          <w:marTop w:val="0"/>
          <w:marBottom w:val="0"/>
          <w:divBdr>
            <w:top w:val="none" w:sz="0" w:space="0" w:color="auto"/>
            <w:left w:val="none" w:sz="0" w:space="0" w:color="auto"/>
            <w:bottom w:val="none" w:sz="0" w:space="0" w:color="auto"/>
            <w:right w:val="none" w:sz="0" w:space="0" w:color="auto"/>
          </w:divBdr>
        </w:div>
      </w:divsChild>
    </w:div>
    <w:div w:id="691225761">
      <w:bodyDiv w:val="1"/>
      <w:marLeft w:val="0"/>
      <w:marRight w:val="0"/>
      <w:marTop w:val="0"/>
      <w:marBottom w:val="0"/>
      <w:divBdr>
        <w:top w:val="none" w:sz="0" w:space="0" w:color="auto"/>
        <w:left w:val="none" w:sz="0" w:space="0" w:color="auto"/>
        <w:bottom w:val="none" w:sz="0" w:space="0" w:color="auto"/>
        <w:right w:val="none" w:sz="0" w:space="0" w:color="auto"/>
      </w:divBdr>
    </w:div>
    <w:div w:id="703749555">
      <w:bodyDiv w:val="1"/>
      <w:marLeft w:val="0"/>
      <w:marRight w:val="0"/>
      <w:marTop w:val="0"/>
      <w:marBottom w:val="0"/>
      <w:divBdr>
        <w:top w:val="none" w:sz="0" w:space="0" w:color="auto"/>
        <w:left w:val="none" w:sz="0" w:space="0" w:color="auto"/>
        <w:bottom w:val="none" w:sz="0" w:space="0" w:color="auto"/>
        <w:right w:val="none" w:sz="0" w:space="0" w:color="auto"/>
      </w:divBdr>
    </w:div>
    <w:div w:id="717628572">
      <w:bodyDiv w:val="1"/>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 w:id="2132239240">
          <w:marLeft w:val="0"/>
          <w:marRight w:val="0"/>
          <w:marTop w:val="0"/>
          <w:marBottom w:val="0"/>
          <w:divBdr>
            <w:top w:val="none" w:sz="0" w:space="0" w:color="auto"/>
            <w:left w:val="none" w:sz="0" w:space="0" w:color="auto"/>
            <w:bottom w:val="none" w:sz="0" w:space="0" w:color="auto"/>
            <w:right w:val="none" w:sz="0" w:space="0" w:color="auto"/>
          </w:divBdr>
        </w:div>
        <w:div w:id="1638611532">
          <w:marLeft w:val="0"/>
          <w:marRight w:val="0"/>
          <w:marTop w:val="0"/>
          <w:marBottom w:val="0"/>
          <w:divBdr>
            <w:top w:val="none" w:sz="0" w:space="0" w:color="auto"/>
            <w:left w:val="none" w:sz="0" w:space="0" w:color="auto"/>
            <w:bottom w:val="none" w:sz="0" w:space="0" w:color="auto"/>
            <w:right w:val="none" w:sz="0" w:space="0" w:color="auto"/>
          </w:divBdr>
        </w:div>
        <w:div w:id="69431395">
          <w:marLeft w:val="0"/>
          <w:marRight w:val="0"/>
          <w:marTop w:val="0"/>
          <w:marBottom w:val="0"/>
          <w:divBdr>
            <w:top w:val="none" w:sz="0" w:space="0" w:color="auto"/>
            <w:left w:val="none" w:sz="0" w:space="0" w:color="auto"/>
            <w:bottom w:val="none" w:sz="0" w:space="0" w:color="auto"/>
            <w:right w:val="none" w:sz="0" w:space="0" w:color="auto"/>
          </w:divBdr>
        </w:div>
        <w:div w:id="610668602">
          <w:marLeft w:val="0"/>
          <w:marRight w:val="0"/>
          <w:marTop w:val="0"/>
          <w:marBottom w:val="0"/>
          <w:divBdr>
            <w:top w:val="none" w:sz="0" w:space="0" w:color="auto"/>
            <w:left w:val="none" w:sz="0" w:space="0" w:color="auto"/>
            <w:bottom w:val="none" w:sz="0" w:space="0" w:color="auto"/>
            <w:right w:val="none" w:sz="0" w:space="0" w:color="auto"/>
          </w:divBdr>
        </w:div>
        <w:div w:id="659386687">
          <w:marLeft w:val="0"/>
          <w:marRight w:val="0"/>
          <w:marTop w:val="0"/>
          <w:marBottom w:val="0"/>
          <w:divBdr>
            <w:top w:val="none" w:sz="0" w:space="0" w:color="auto"/>
            <w:left w:val="none" w:sz="0" w:space="0" w:color="auto"/>
            <w:bottom w:val="none" w:sz="0" w:space="0" w:color="auto"/>
            <w:right w:val="none" w:sz="0" w:space="0" w:color="auto"/>
          </w:divBdr>
        </w:div>
      </w:divsChild>
    </w:div>
    <w:div w:id="747309165">
      <w:bodyDiv w:val="1"/>
      <w:marLeft w:val="0"/>
      <w:marRight w:val="0"/>
      <w:marTop w:val="0"/>
      <w:marBottom w:val="0"/>
      <w:divBdr>
        <w:top w:val="none" w:sz="0" w:space="0" w:color="auto"/>
        <w:left w:val="none" w:sz="0" w:space="0" w:color="auto"/>
        <w:bottom w:val="none" w:sz="0" w:space="0" w:color="auto"/>
        <w:right w:val="none" w:sz="0" w:space="0" w:color="auto"/>
      </w:divBdr>
      <w:divsChild>
        <w:div w:id="1347975326">
          <w:marLeft w:val="547"/>
          <w:marRight w:val="0"/>
          <w:marTop w:val="0"/>
          <w:marBottom w:val="0"/>
          <w:divBdr>
            <w:top w:val="none" w:sz="0" w:space="0" w:color="auto"/>
            <w:left w:val="none" w:sz="0" w:space="0" w:color="auto"/>
            <w:bottom w:val="none" w:sz="0" w:space="0" w:color="auto"/>
            <w:right w:val="none" w:sz="0" w:space="0" w:color="auto"/>
          </w:divBdr>
        </w:div>
        <w:div w:id="1981376880">
          <w:marLeft w:val="547"/>
          <w:marRight w:val="0"/>
          <w:marTop w:val="0"/>
          <w:marBottom w:val="0"/>
          <w:divBdr>
            <w:top w:val="none" w:sz="0" w:space="0" w:color="auto"/>
            <w:left w:val="none" w:sz="0" w:space="0" w:color="auto"/>
            <w:bottom w:val="none" w:sz="0" w:space="0" w:color="auto"/>
            <w:right w:val="none" w:sz="0" w:space="0" w:color="auto"/>
          </w:divBdr>
        </w:div>
        <w:div w:id="1289044881">
          <w:marLeft w:val="547"/>
          <w:marRight w:val="0"/>
          <w:marTop w:val="0"/>
          <w:marBottom w:val="0"/>
          <w:divBdr>
            <w:top w:val="none" w:sz="0" w:space="0" w:color="auto"/>
            <w:left w:val="none" w:sz="0" w:space="0" w:color="auto"/>
            <w:bottom w:val="none" w:sz="0" w:space="0" w:color="auto"/>
            <w:right w:val="none" w:sz="0" w:space="0" w:color="auto"/>
          </w:divBdr>
        </w:div>
      </w:divsChild>
    </w:div>
    <w:div w:id="763452229">
      <w:bodyDiv w:val="1"/>
      <w:marLeft w:val="0"/>
      <w:marRight w:val="0"/>
      <w:marTop w:val="0"/>
      <w:marBottom w:val="0"/>
      <w:divBdr>
        <w:top w:val="none" w:sz="0" w:space="0" w:color="auto"/>
        <w:left w:val="none" w:sz="0" w:space="0" w:color="auto"/>
        <w:bottom w:val="none" w:sz="0" w:space="0" w:color="auto"/>
        <w:right w:val="none" w:sz="0" w:space="0" w:color="auto"/>
      </w:divBdr>
    </w:div>
    <w:div w:id="766846515">
      <w:bodyDiv w:val="1"/>
      <w:marLeft w:val="0"/>
      <w:marRight w:val="0"/>
      <w:marTop w:val="0"/>
      <w:marBottom w:val="0"/>
      <w:divBdr>
        <w:top w:val="none" w:sz="0" w:space="0" w:color="auto"/>
        <w:left w:val="none" w:sz="0" w:space="0" w:color="auto"/>
        <w:bottom w:val="none" w:sz="0" w:space="0" w:color="auto"/>
        <w:right w:val="none" w:sz="0" w:space="0" w:color="auto"/>
      </w:divBdr>
    </w:div>
    <w:div w:id="773674097">
      <w:bodyDiv w:val="1"/>
      <w:marLeft w:val="0"/>
      <w:marRight w:val="0"/>
      <w:marTop w:val="0"/>
      <w:marBottom w:val="0"/>
      <w:divBdr>
        <w:top w:val="none" w:sz="0" w:space="0" w:color="auto"/>
        <w:left w:val="none" w:sz="0" w:space="0" w:color="auto"/>
        <w:bottom w:val="none" w:sz="0" w:space="0" w:color="auto"/>
        <w:right w:val="none" w:sz="0" w:space="0" w:color="auto"/>
      </w:divBdr>
    </w:div>
    <w:div w:id="793792392">
      <w:bodyDiv w:val="1"/>
      <w:marLeft w:val="0"/>
      <w:marRight w:val="0"/>
      <w:marTop w:val="0"/>
      <w:marBottom w:val="0"/>
      <w:divBdr>
        <w:top w:val="none" w:sz="0" w:space="0" w:color="auto"/>
        <w:left w:val="none" w:sz="0" w:space="0" w:color="auto"/>
        <w:bottom w:val="none" w:sz="0" w:space="0" w:color="auto"/>
        <w:right w:val="none" w:sz="0" w:space="0" w:color="auto"/>
      </w:divBdr>
    </w:div>
    <w:div w:id="839462645">
      <w:bodyDiv w:val="1"/>
      <w:marLeft w:val="0"/>
      <w:marRight w:val="0"/>
      <w:marTop w:val="0"/>
      <w:marBottom w:val="0"/>
      <w:divBdr>
        <w:top w:val="none" w:sz="0" w:space="0" w:color="auto"/>
        <w:left w:val="none" w:sz="0" w:space="0" w:color="auto"/>
        <w:bottom w:val="none" w:sz="0" w:space="0" w:color="auto"/>
        <w:right w:val="none" w:sz="0" w:space="0" w:color="auto"/>
      </w:divBdr>
    </w:div>
    <w:div w:id="841508039">
      <w:bodyDiv w:val="1"/>
      <w:marLeft w:val="0"/>
      <w:marRight w:val="0"/>
      <w:marTop w:val="0"/>
      <w:marBottom w:val="0"/>
      <w:divBdr>
        <w:top w:val="none" w:sz="0" w:space="0" w:color="auto"/>
        <w:left w:val="none" w:sz="0" w:space="0" w:color="auto"/>
        <w:bottom w:val="none" w:sz="0" w:space="0" w:color="auto"/>
        <w:right w:val="none" w:sz="0" w:space="0" w:color="auto"/>
      </w:divBdr>
      <w:divsChild>
        <w:div w:id="606815995">
          <w:marLeft w:val="0"/>
          <w:marRight w:val="0"/>
          <w:marTop w:val="0"/>
          <w:marBottom w:val="0"/>
          <w:divBdr>
            <w:top w:val="none" w:sz="0" w:space="0" w:color="auto"/>
            <w:left w:val="none" w:sz="0" w:space="0" w:color="auto"/>
            <w:bottom w:val="none" w:sz="0" w:space="0" w:color="auto"/>
            <w:right w:val="none" w:sz="0" w:space="0" w:color="auto"/>
          </w:divBdr>
        </w:div>
      </w:divsChild>
    </w:div>
    <w:div w:id="848721120">
      <w:bodyDiv w:val="1"/>
      <w:marLeft w:val="0"/>
      <w:marRight w:val="0"/>
      <w:marTop w:val="0"/>
      <w:marBottom w:val="0"/>
      <w:divBdr>
        <w:top w:val="none" w:sz="0" w:space="0" w:color="auto"/>
        <w:left w:val="none" w:sz="0" w:space="0" w:color="auto"/>
        <w:bottom w:val="none" w:sz="0" w:space="0" w:color="auto"/>
        <w:right w:val="none" w:sz="0" w:space="0" w:color="auto"/>
      </w:divBdr>
    </w:div>
    <w:div w:id="896160998">
      <w:bodyDiv w:val="1"/>
      <w:marLeft w:val="0"/>
      <w:marRight w:val="0"/>
      <w:marTop w:val="0"/>
      <w:marBottom w:val="0"/>
      <w:divBdr>
        <w:top w:val="none" w:sz="0" w:space="0" w:color="auto"/>
        <w:left w:val="none" w:sz="0" w:space="0" w:color="auto"/>
        <w:bottom w:val="none" w:sz="0" w:space="0" w:color="auto"/>
        <w:right w:val="none" w:sz="0" w:space="0" w:color="auto"/>
      </w:divBdr>
    </w:div>
    <w:div w:id="903221715">
      <w:bodyDiv w:val="1"/>
      <w:marLeft w:val="0"/>
      <w:marRight w:val="0"/>
      <w:marTop w:val="0"/>
      <w:marBottom w:val="0"/>
      <w:divBdr>
        <w:top w:val="none" w:sz="0" w:space="0" w:color="auto"/>
        <w:left w:val="none" w:sz="0" w:space="0" w:color="auto"/>
        <w:bottom w:val="none" w:sz="0" w:space="0" w:color="auto"/>
        <w:right w:val="none" w:sz="0" w:space="0" w:color="auto"/>
      </w:divBdr>
    </w:div>
    <w:div w:id="970014337">
      <w:bodyDiv w:val="1"/>
      <w:marLeft w:val="0"/>
      <w:marRight w:val="0"/>
      <w:marTop w:val="0"/>
      <w:marBottom w:val="0"/>
      <w:divBdr>
        <w:top w:val="none" w:sz="0" w:space="0" w:color="auto"/>
        <w:left w:val="none" w:sz="0" w:space="0" w:color="auto"/>
        <w:bottom w:val="none" w:sz="0" w:space="0" w:color="auto"/>
        <w:right w:val="none" w:sz="0" w:space="0" w:color="auto"/>
      </w:divBdr>
    </w:div>
    <w:div w:id="993610868">
      <w:bodyDiv w:val="1"/>
      <w:marLeft w:val="0"/>
      <w:marRight w:val="0"/>
      <w:marTop w:val="0"/>
      <w:marBottom w:val="0"/>
      <w:divBdr>
        <w:top w:val="none" w:sz="0" w:space="0" w:color="auto"/>
        <w:left w:val="none" w:sz="0" w:space="0" w:color="auto"/>
        <w:bottom w:val="none" w:sz="0" w:space="0" w:color="auto"/>
        <w:right w:val="none" w:sz="0" w:space="0" w:color="auto"/>
      </w:divBdr>
    </w:div>
    <w:div w:id="1110473827">
      <w:bodyDiv w:val="1"/>
      <w:marLeft w:val="0"/>
      <w:marRight w:val="0"/>
      <w:marTop w:val="0"/>
      <w:marBottom w:val="0"/>
      <w:divBdr>
        <w:top w:val="none" w:sz="0" w:space="0" w:color="auto"/>
        <w:left w:val="none" w:sz="0" w:space="0" w:color="auto"/>
        <w:bottom w:val="none" w:sz="0" w:space="0" w:color="auto"/>
        <w:right w:val="none" w:sz="0" w:space="0" w:color="auto"/>
      </w:divBdr>
    </w:div>
    <w:div w:id="1126847429">
      <w:bodyDiv w:val="1"/>
      <w:marLeft w:val="0"/>
      <w:marRight w:val="0"/>
      <w:marTop w:val="0"/>
      <w:marBottom w:val="0"/>
      <w:divBdr>
        <w:top w:val="none" w:sz="0" w:space="0" w:color="auto"/>
        <w:left w:val="none" w:sz="0" w:space="0" w:color="auto"/>
        <w:bottom w:val="none" w:sz="0" w:space="0" w:color="auto"/>
        <w:right w:val="none" w:sz="0" w:space="0" w:color="auto"/>
      </w:divBdr>
    </w:div>
    <w:div w:id="1155874317">
      <w:bodyDiv w:val="1"/>
      <w:marLeft w:val="0"/>
      <w:marRight w:val="0"/>
      <w:marTop w:val="0"/>
      <w:marBottom w:val="0"/>
      <w:divBdr>
        <w:top w:val="none" w:sz="0" w:space="0" w:color="auto"/>
        <w:left w:val="none" w:sz="0" w:space="0" w:color="auto"/>
        <w:bottom w:val="none" w:sz="0" w:space="0" w:color="auto"/>
        <w:right w:val="none" w:sz="0" w:space="0" w:color="auto"/>
      </w:divBdr>
    </w:div>
    <w:div w:id="1171024608">
      <w:bodyDiv w:val="1"/>
      <w:marLeft w:val="0"/>
      <w:marRight w:val="0"/>
      <w:marTop w:val="0"/>
      <w:marBottom w:val="0"/>
      <w:divBdr>
        <w:top w:val="none" w:sz="0" w:space="0" w:color="auto"/>
        <w:left w:val="none" w:sz="0" w:space="0" w:color="auto"/>
        <w:bottom w:val="none" w:sz="0" w:space="0" w:color="auto"/>
        <w:right w:val="none" w:sz="0" w:space="0" w:color="auto"/>
      </w:divBdr>
    </w:div>
    <w:div w:id="1176648345">
      <w:bodyDiv w:val="1"/>
      <w:marLeft w:val="0"/>
      <w:marRight w:val="0"/>
      <w:marTop w:val="0"/>
      <w:marBottom w:val="0"/>
      <w:divBdr>
        <w:top w:val="none" w:sz="0" w:space="0" w:color="auto"/>
        <w:left w:val="none" w:sz="0" w:space="0" w:color="auto"/>
        <w:bottom w:val="none" w:sz="0" w:space="0" w:color="auto"/>
        <w:right w:val="none" w:sz="0" w:space="0" w:color="auto"/>
      </w:divBdr>
    </w:div>
    <w:div w:id="1280792761">
      <w:bodyDiv w:val="1"/>
      <w:marLeft w:val="0"/>
      <w:marRight w:val="0"/>
      <w:marTop w:val="0"/>
      <w:marBottom w:val="0"/>
      <w:divBdr>
        <w:top w:val="none" w:sz="0" w:space="0" w:color="auto"/>
        <w:left w:val="none" w:sz="0" w:space="0" w:color="auto"/>
        <w:bottom w:val="none" w:sz="0" w:space="0" w:color="auto"/>
        <w:right w:val="none" w:sz="0" w:space="0" w:color="auto"/>
      </w:divBdr>
    </w:div>
    <w:div w:id="1308438646">
      <w:bodyDiv w:val="1"/>
      <w:marLeft w:val="0"/>
      <w:marRight w:val="0"/>
      <w:marTop w:val="0"/>
      <w:marBottom w:val="0"/>
      <w:divBdr>
        <w:top w:val="none" w:sz="0" w:space="0" w:color="auto"/>
        <w:left w:val="none" w:sz="0" w:space="0" w:color="auto"/>
        <w:bottom w:val="none" w:sz="0" w:space="0" w:color="auto"/>
        <w:right w:val="none" w:sz="0" w:space="0" w:color="auto"/>
      </w:divBdr>
    </w:div>
    <w:div w:id="1332559002">
      <w:bodyDiv w:val="1"/>
      <w:marLeft w:val="0"/>
      <w:marRight w:val="0"/>
      <w:marTop w:val="0"/>
      <w:marBottom w:val="0"/>
      <w:divBdr>
        <w:top w:val="none" w:sz="0" w:space="0" w:color="auto"/>
        <w:left w:val="none" w:sz="0" w:space="0" w:color="auto"/>
        <w:bottom w:val="none" w:sz="0" w:space="0" w:color="auto"/>
        <w:right w:val="none" w:sz="0" w:space="0" w:color="auto"/>
      </w:divBdr>
    </w:div>
    <w:div w:id="1342269833">
      <w:bodyDiv w:val="1"/>
      <w:marLeft w:val="0"/>
      <w:marRight w:val="0"/>
      <w:marTop w:val="0"/>
      <w:marBottom w:val="0"/>
      <w:divBdr>
        <w:top w:val="none" w:sz="0" w:space="0" w:color="auto"/>
        <w:left w:val="none" w:sz="0" w:space="0" w:color="auto"/>
        <w:bottom w:val="none" w:sz="0" w:space="0" w:color="auto"/>
        <w:right w:val="none" w:sz="0" w:space="0" w:color="auto"/>
      </w:divBdr>
    </w:div>
    <w:div w:id="1360201790">
      <w:bodyDiv w:val="1"/>
      <w:marLeft w:val="0"/>
      <w:marRight w:val="0"/>
      <w:marTop w:val="0"/>
      <w:marBottom w:val="0"/>
      <w:divBdr>
        <w:top w:val="none" w:sz="0" w:space="0" w:color="auto"/>
        <w:left w:val="none" w:sz="0" w:space="0" w:color="auto"/>
        <w:bottom w:val="none" w:sz="0" w:space="0" w:color="auto"/>
        <w:right w:val="none" w:sz="0" w:space="0" w:color="auto"/>
      </w:divBdr>
    </w:div>
    <w:div w:id="1399210858">
      <w:bodyDiv w:val="1"/>
      <w:marLeft w:val="0"/>
      <w:marRight w:val="0"/>
      <w:marTop w:val="0"/>
      <w:marBottom w:val="0"/>
      <w:divBdr>
        <w:top w:val="none" w:sz="0" w:space="0" w:color="auto"/>
        <w:left w:val="none" w:sz="0" w:space="0" w:color="auto"/>
        <w:bottom w:val="none" w:sz="0" w:space="0" w:color="auto"/>
        <w:right w:val="none" w:sz="0" w:space="0" w:color="auto"/>
      </w:divBdr>
    </w:div>
    <w:div w:id="1403333342">
      <w:bodyDiv w:val="1"/>
      <w:marLeft w:val="0"/>
      <w:marRight w:val="0"/>
      <w:marTop w:val="0"/>
      <w:marBottom w:val="0"/>
      <w:divBdr>
        <w:top w:val="none" w:sz="0" w:space="0" w:color="auto"/>
        <w:left w:val="none" w:sz="0" w:space="0" w:color="auto"/>
        <w:bottom w:val="none" w:sz="0" w:space="0" w:color="auto"/>
        <w:right w:val="none" w:sz="0" w:space="0" w:color="auto"/>
      </w:divBdr>
    </w:div>
    <w:div w:id="1414475937">
      <w:bodyDiv w:val="1"/>
      <w:marLeft w:val="0"/>
      <w:marRight w:val="0"/>
      <w:marTop w:val="0"/>
      <w:marBottom w:val="0"/>
      <w:divBdr>
        <w:top w:val="none" w:sz="0" w:space="0" w:color="auto"/>
        <w:left w:val="none" w:sz="0" w:space="0" w:color="auto"/>
        <w:bottom w:val="none" w:sz="0" w:space="0" w:color="auto"/>
        <w:right w:val="none" w:sz="0" w:space="0" w:color="auto"/>
      </w:divBdr>
    </w:div>
    <w:div w:id="1451434461">
      <w:bodyDiv w:val="1"/>
      <w:marLeft w:val="0"/>
      <w:marRight w:val="0"/>
      <w:marTop w:val="0"/>
      <w:marBottom w:val="0"/>
      <w:divBdr>
        <w:top w:val="none" w:sz="0" w:space="0" w:color="auto"/>
        <w:left w:val="none" w:sz="0" w:space="0" w:color="auto"/>
        <w:bottom w:val="none" w:sz="0" w:space="0" w:color="auto"/>
        <w:right w:val="none" w:sz="0" w:space="0" w:color="auto"/>
      </w:divBdr>
    </w:div>
    <w:div w:id="1452936870">
      <w:bodyDiv w:val="1"/>
      <w:marLeft w:val="0"/>
      <w:marRight w:val="0"/>
      <w:marTop w:val="0"/>
      <w:marBottom w:val="0"/>
      <w:divBdr>
        <w:top w:val="none" w:sz="0" w:space="0" w:color="auto"/>
        <w:left w:val="none" w:sz="0" w:space="0" w:color="auto"/>
        <w:bottom w:val="none" w:sz="0" w:space="0" w:color="auto"/>
        <w:right w:val="none" w:sz="0" w:space="0" w:color="auto"/>
      </w:divBdr>
    </w:div>
    <w:div w:id="1467503539">
      <w:bodyDiv w:val="1"/>
      <w:marLeft w:val="0"/>
      <w:marRight w:val="0"/>
      <w:marTop w:val="0"/>
      <w:marBottom w:val="0"/>
      <w:divBdr>
        <w:top w:val="none" w:sz="0" w:space="0" w:color="auto"/>
        <w:left w:val="none" w:sz="0" w:space="0" w:color="auto"/>
        <w:bottom w:val="none" w:sz="0" w:space="0" w:color="auto"/>
        <w:right w:val="none" w:sz="0" w:space="0" w:color="auto"/>
      </w:divBdr>
    </w:div>
    <w:div w:id="1498376015">
      <w:bodyDiv w:val="1"/>
      <w:marLeft w:val="0"/>
      <w:marRight w:val="0"/>
      <w:marTop w:val="0"/>
      <w:marBottom w:val="0"/>
      <w:divBdr>
        <w:top w:val="none" w:sz="0" w:space="0" w:color="auto"/>
        <w:left w:val="none" w:sz="0" w:space="0" w:color="auto"/>
        <w:bottom w:val="none" w:sz="0" w:space="0" w:color="auto"/>
        <w:right w:val="none" w:sz="0" w:space="0" w:color="auto"/>
      </w:divBdr>
    </w:div>
    <w:div w:id="1528176639">
      <w:bodyDiv w:val="1"/>
      <w:marLeft w:val="0"/>
      <w:marRight w:val="0"/>
      <w:marTop w:val="0"/>
      <w:marBottom w:val="0"/>
      <w:divBdr>
        <w:top w:val="none" w:sz="0" w:space="0" w:color="auto"/>
        <w:left w:val="none" w:sz="0" w:space="0" w:color="auto"/>
        <w:bottom w:val="none" w:sz="0" w:space="0" w:color="auto"/>
        <w:right w:val="none" w:sz="0" w:space="0" w:color="auto"/>
      </w:divBdr>
    </w:div>
    <w:div w:id="1645772682">
      <w:bodyDiv w:val="1"/>
      <w:marLeft w:val="0"/>
      <w:marRight w:val="0"/>
      <w:marTop w:val="0"/>
      <w:marBottom w:val="0"/>
      <w:divBdr>
        <w:top w:val="none" w:sz="0" w:space="0" w:color="auto"/>
        <w:left w:val="none" w:sz="0" w:space="0" w:color="auto"/>
        <w:bottom w:val="none" w:sz="0" w:space="0" w:color="auto"/>
        <w:right w:val="none" w:sz="0" w:space="0" w:color="auto"/>
      </w:divBdr>
    </w:div>
    <w:div w:id="1663391732">
      <w:bodyDiv w:val="1"/>
      <w:marLeft w:val="0"/>
      <w:marRight w:val="0"/>
      <w:marTop w:val="0"/>
      <w:marBottom w:val="0"/>
      <w:divBdr>
        <w:top w:val="none" w:sz="0" w:space="0" w:color="auto"/>
        <w:left w:val="none" w:sz="0" w:space="0" w:color="auto"/>
        <w:bottom w:val="none" w:sz="0" w:space="0" w:color="auto"/>
        <w:right w:val="none" w:sz="0" w:space="0" w:color="auto"/>
      </w:divBdr>
    </w:div>
    <w:div w:id="1669480197">
      <w:bodyDiv w:val="1"/>
      <w:marLeft w:val="0"/>
      <w:marRight w:val="0"/>
      <w:marTop w:val="0"/>
      <w:marBottom w:val="0"/>
      <w:divBdr>
        <w:top w:val="none" w:sz="0" w:space="0" w:color="auto"/>
        <w:left w:val="none" w:sz="0" w:space="0" w:color="auto"/>
        <w:bottom w:val="none" w:sz="0" w:space="0" w:color="auto"/>
        <w:right w:val="none" w:sz="0" w:space="0" w:color="auto"/>
      </w:divBdr>
    </w:div>
    <w:div w:id="1675764514">
      <w:bodyDiv w:val="1"/>
      <w:marLeft w:val="0"/>
      <w:marRight w:val="0"/>
      <w:marTop w:val="0"/>
      <w:marBottom w:val="0"/>
      <w:divBdr>
        <w:top w:val="none" w:sz="0" w:space="0" w:color="auto"/>
        <w:left w:val="none" w:sz="0" w:space="0" w:color="auto"/>
        <w:bottom w:val="none" w:sz="0" w:space="0" w:color="auto"/>
        <w:right w:val="none" w:sz="0" w:space="0" w:color="auto"/>
      </w:divBdr>
    </w:div>
    <w:div w:id="1738358260">
      <w:bodyDiv w:val="1"/>
      <w:marLeft w:val="0"/>
      <w:marRight w:val="0"/>
      <w:marTop w:val="0"/>
      <w:marBottom w:val="0"/>
      <w:divBdr>
        <w:top w:val="none" w:sz="0" w:space="0" w:color="auto"/>
        <w:left w:val="none" w:sz="0" w:space="0" w:color="auto"/>
        <w:bottom w:val="none" w:sz="0" w:space="0" w:color="auto"/>
        <w:right w:val="none" w:sz="0" w:space="0" w:color="auto"/>
      </w:divBdr>
    </w:div>
    <w:div w:id="1762989194">
      <w:bodyDiv w:val="1"/>
      <w:marLeft w:val="0"/>
      <w:marRight w:val="0"/>
      <w:marTop w:val="0"/>
      <w:marBottom w:val="0"/>
      <w:divBdr>
        <w:top w:val="none" w:sz="0" w:space="0" w:color="auto"/>
        <w:left w:val="none" w:sz="0" w:space="0" w:color="auto"/>
        <w:bottom w:val="none" w:sz="0" w:space="0" w:color="auto"/>
        <w:right w:val="none" w:sz="0" w:space="0" w:color="auto"/>
      </w:divBdr>
    </w:div>
    <w:div w:id="1807549982">
      <w:bodyDiv w:val="1"/>
      <w:marLeft w:val="0"/>
      <w:marRight w:val="0"/>
      <w:marTop w:val="0"/>
      <w:marBottom w:val="0"/>
      <w:divBdr>
        <w:top w:val="none" w:sz="0" w:space="0" w:color="auto"/>
        <w:left w:val="none" w:sz="0" w:space="0" w:color="auto"/>
        <w:bottom w:val="none" w:sz="0" w:space="0" w:color="auto"/>
        <w:right w:val="none" w:sz="0" w:space="0" w:color="auto"/>
      </w:divBdr>
    </w:div>
    <w:div w:id="1895309199">
      <w:bodyDiv w:val="1"/>
      <w:marLeft w:val="0"/>
      <w:marRight w:val="0"/>
      <w:marTop w:val="0"/>
      <w:marBottom w:val="0"/>
      <w:divBdr>
        <w:top w:val="none" w:sz="0" w:space="0" w:color="auto"/>
        <w:left w:val="none" w:sz="0" w:space="0" w:color="auto"/>
        <w:bottom w:val="none" w:sz="0" w:space="0" w:color="auto"/>
        <w:right w:val="none" w:sz="0" w:space="0" w:color="auto"/>
      </w:divBdr>
    </w:div>
    <w:div w:id="1958756850">
      <w:bodyDiv w:val="1"/>
      <w:marLeft w:val="0"/>
      <w:marRight w:val="0"/>
      <w:marTop w:val="0"/>
      <w:marBottom w:val="0"/>
      <w:divBdr>
        <w:top w:val="none" w:sz="0" w:space="0" w:color="auto"/>
        <w:left w:val="none" w:sz="0" w:space="0" w:color="auto"/>
        <w:bottom w:val="none" w:sz="0" w:space="0" w:color="auto"/>
        <w:right w:val="none" w:sz="0" w:space="0" w:color="auto"/>
      </w:divBdr>
    </w:div>
    <w:div w:id="1966231136">
      <w:bodyDiv w:val="1"/>
      <w:marLeft w:val="0"/>
      <w:marRight w:val="0"/>
      <w:marTop w:val="0"/>
      <w:marBottom w:val="0"/>
      <w:divBdr>
        <w:top w:val="none" w:sz="0" w:space="0" w:color="auto"/>
        <w:left w:val="none" w:sz="0" w:space="0" w:color="auto"/>
        <w:bottom w:val="none" w:sz="0" w:space="0" w:color="auto"/>
        <w:right w:val="none" w:sz="0" w:space="0" w:color="auto"/>
      </w:divBdr>
    </w:div>
    <w:div w:id="2049330344">
      <w:bodyDiv w:val="1"/>
      <w:marLeft w:val="0"/>
      <w:marRight w:val="0"/>
      <w:marTop w:val="0"/>
      <w:marBottom w:val="0"/>
      <w:divBdr>
        <w:top w:val="none" w:sz="0" w:space="0" w:color="auto"/>
        <w:left w:val="none" w:sz="0" w:space="0" w:color="auto"/>
        <w:bottom w:val="none" w:sz="0" w:space="0" w:color="auto"/>
        <w:right w:val="none" w:sz="0" w:space="0" w:color="auto"/>
      </w:divBdr>
    </w:div>
    <w:div w:id="2061664245">
      <w:bodyDiv w:val="1"/>
      <w:marLeft w:val="0"/>
      <w:marRight w:val="0"/>
      <w:marTop w:val="0"/>
      <w:marBottom w:val="0"/>
      <w:divBdr>
        <w:top w:val="none" w:sz="0" w:space="0" w:color="auto"/>
        <w:left w:val="none" w:sz="0" w:space="0" w:color="auto"/>
        <w:bottom w:val="none" w:sz="0" w:space="0" w:color="auto"/>
        <w:right w:val="none" w:sz="0" w:space="0" w:color="auto"/>
      </w:divBdr>
      <w:divsChild>
        <w:div w:id="47925643">
          <w:marLeft w:val="0"/>
          <w:marRight w:val="0"/>
          <w:marTop w:val="0"/>
          <w:marBottom w:val="0"/>
          <w:divBdr>
            <w:top w:val="none" w:sz="0" w:space="0" w:color="auto"/>
            <w:left w:val="none" w:sz="0" w:space="0" w:color="auto"/>
            <w:bottom w:val="none" w:sz="0" w:space="0" w:color="auto"/>
            <w:right w:val="none" w:sz="0" w:space="0" w:color="auto"/>
          </w:divBdr>
        </w:div>
      </w:divsChild>
    </w:div>
    <w:div w:id="2076194464">
      <w:bodyDiv w:val="1"/>
      <w:marLeft w:val="0"/>
      <w:marRight w:val="0"/>
      <w:marTop w:val="0"/>
      <w:marBottom w:val="0"/>
      <w:divBdr>
        <w:top w:val="none" w:sz="0" w:space="0" w:color="auto"/>
        <w:left w:val="none" w:sz="0" w:space="0" w:color="auto"/>
        <w:bottom w:val="none" w:sz="0" w:space="0" w:color="auto"/>
        <w:right w:val="none" w:sz="0" w:space="0" w:color="auto"/>
      </w:divBdr>
    </w:div>
    <w:div w:id="213119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n01.safelinks.protection.outlook.com/?url=https%3A%2F%2Ftwitter.com%2FCityBrampton&amp;data=02%7C01%7CChristine.Sharma%40brampton.ca%7C58ad725883124518d6f008d6ce465988%7Cb209e2b2a1f744ea94c53c09c252e151%7C0%7C0%7C636923198871871509&amp;sdata=Frde%2FiyG9qvK86uud6jkmOx8WZnwPXnPn6j3VYQetio%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urturingneighbourhoods.brampton.ca/nurturing-neighbourhoods-2020" TargetMode="External"/><Relationship Id="rId17" Type="http://schemas.openxmlformats.org/officeDocument/2006/relationships/hyperlink" Target="https://email.fatcow.com/sqmail/src/compose.php?send_to=Monika.Duggal@brampton.ca" TargetMode="External"/><Relationship Id="rId2" Type="http://schemas.openxmlformats.org/officeDocument/2006/relationships/customXml" Target="../customXml/item2.xml"/><Relationship Id="rId16" Type="http://schemas.openxmlformats.org/officeDocument/2006/relationships/hyperlink" Target="https://www.brampton.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ampton.ca/neighbourhoods" TargetMode="External"/><Relationship Id="rId5" Type="http://schemas.openxmlformats.org/officeDocument/2006/relationships/numbering" Target="numbering.xml"/><Relationship Id="rId15" Type="http://schemas.openxmlformats.org/officeDocument/2006/relationships/hyperlink" Target="https://can01.safelinks.protection.outlook.com/?url=https%3A%2F%2Fwww.instagram.com%2FCityBrampton%2F&amp;data=02%7C01%7CChristine.Sharma%40brampton.ca%7C58ad725883124518d6f008d6ce465988%7Cb209e2b2a1f744ea94c53c09c252e151%7C0%7C0%7C636923198871881518&amp;sdata=6I8t3tQh2UpYC%2BMuP0vpBhw0YtQ6R5ji35fUGt5y8FU%3D&amp;reserved=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n01.safelinks.protection.outlook.com/?url=https%3A%2F%2Fwww.facebook.com%2FCityBrampton&amp;data=02%7C01%7CChristine.Sharma%40brampton.ca%7C58ad725883124518d6f008d6ce465988%7Cb209e2b2a1f744ea94c53c09c252e151%7C0%7C0%7C636923198871871509&amp;sdata=k8cBMBTgYDcaYWlBM%2Fe8dyZEnTRcW9I6dfHo7%2BAqJO8%3D&amp;reserv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tracogn\Local%20Settings\Temporary%20Internet%20Files\OLK29\media_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bReleaseDate xmlns="673a76ae-8940-43c3-8ec6-fb7ec95c5ffe">2021-07-02T04:00:00+00:00</cobReleaseDate>
    <Category xmlns="8b8473b7-36a5-42cd-8461-07dc7d12785c">News Release</Category>
    <Language xmlns="8b8473b7-36a5-42cd-8461-07dc7d12785c">Tagalog</Language>
    <Content_x0020_Class xmlns="673a76ae-8940-43c3-8ec6-fb7ec95c5ff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4B130888AA6A449DD4AC756BABF8C9" ma:contentTypeVersion="13" ma:contentTypeDescription="Create a new document." ma:contentTypeScope="" ma:versionID="622c31a8966fb80f130cf3b377d05751">
  <xsd:schema xmlns:xsd="http://www.w3.org/2001/XMLSchema" xmlns:xs="http://www.w3.org/2001/XMLSchema" xmlns:p="http://schemas.microsoft.com/office/2006/metadata/properties" xmlns:ns2="673a76ae-8940-43c3-8ec6-fb7ec95c5ffe" xmlns:ns3="8b8473b7-36a5-42cd-8461-07dc7d12785c" targetNamespace="http://schemas.microsoft.com/office/2006/metadata/properties" ma:root="true" ma:fieldsID="f53e14f2d4dce3991aa27ac258c5574d" ns2:_="" ns3:_="">
    <xsd:import namespace="673a76ae-8940-43c3-8ec6-fb7ec95c5ffe"/>
    <xsd:import namespace="8b8473b7-36a5-42cd-8461-07dc7d12785c"/>
    <xsd:element name="properties">
      <xsd:complexType>
        <xsd:sequence>
          <xsd:element name="documentManagement">
            <xsd:complexType>
              <xsd:all>
                <xsd:element ref="ns2:cobReleaseDate" minOccurs="0"/>
                <xsd:element ref="ns3:Language" minOccurs="0"/>
                <xsd:element ref="ns3:Category" minOccurs="0"/>
                <xsd:element ref="ns2:Content_x0020_Cla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a76ae-8940-43c3-8ec6-fb7ec95c5ffe" elementFormDefault="qualified">
    <xsd:import namespace="http://schemas.microsoft.com/office/2006/documentManagement/types"/>
    <xsd:import namespace="http://schemas.microsoft.com/office/infopath/2007/PartnerControls"/>
    <xsd:element name="cobReleaseDate" ma:index="4" nillable="true" ma:displayName="Release Date" ma:default="[today]" ma:format="DateOnly" ma:indexed="true" ma:internalName="cobReleaseDate" ma:readOnly="false">
      <xsd:simpleType>
        <xsd:restriction base="dms:DateTime"/>
      </xsd:simpleType>
    </xsd:element>
    <xsd:element name="Content_x0020_Class" ma:index="14" nillable="true" ma:displayName="Content Class" ma:description="This information is used to provide search filtering and item grouping functionality" ma:list="{b50948f2-833a-4cb4-b17c-006a3df657d2}" ma:internalName="Content_x0020_Class" ma:readOnly="false" ma:showField="Title" ma:web="673a76ae-8940-43c3-8ec6-fb7ec95c5ff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b8473b7-36a5-42cd-8461-07dc7d12785c" elementFormDefault="qualified">
    <xsd:import namespace="http://schemas.microsoft.com/office/2006/documentManagement/types"/>
    <xsd:import namespace="http://schemas.microsoft.com/office/infopath/2007/PartnerControls"/>
    <xsd:element name="Language" ma:index="5" nillable="true" ma:displayName="Language" ma:format="Dropdown" ma:indexed="true" ma:internalName="Language" ma:readOnly="false">
      <xsd:simpleType>
        <xsd:restriction base="dms:Choice">
          <xsd:enumeration value="Punjabi"/>
          <xsd:enumeration value="Gujarati"/>
          <xsd:enumeration value="Urdu"/>
          <xsd:enumeration value="Hindi"/>
          <xsd:enumeration value="Tamil"/>
          <xsd:enumeration value="Spanish"/>
          <xsd:enumeration value="Tagalog"/>
          <xsd:enumeration value="Portuguese"/>
          <xsd:enumeration value="Vietnamese"/>
          <xsd:enumeration value="Italian"/>
          <xsd:enumeration value="French"/>
        </xsd:restriction>
      </xsd:simpleType>
    </xsd:element>
    <xsd:element name="Category" ma:index="9" nillable="true" ma:displayName="Category" ma:default="News Release" ma:format="RadioButtons" ma:indexed="true" ma:internalName="Category" ma:readOnly="false">
      <xsd:simpleType>
        <xsd:restriction base="dms:Choice">
          <xsd:enumeration value="News Release"/>
          <xsd:enumeration value="Service Information Up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8080BC-55AC-4317-8B11-FDB971DC13FB}"/>
</file>

<file path=customXml/itemProps2.xml><?xml version="1.0" encoding="utf-8"?>
<ds:datastoreItem xmlns:ds="http://schemas.openxmlformats.org/officeDocument/2006/customXml" ds:itemID="{162310B1-475C-4184-94D2-32D524E584DE}"/>
</file>

<file path=customXml/itemProps3.xml><?xml version="1.0" encoding="utf-8"?>
<ds:datastoreItem xmlns:ds="http://schemas.openxmlformats.org/officeDocument/2006/customXml" ds:itemID="{FCAC0CE9-2208-49D0-84BE-8E5628696861}"/>
</file>

<file path=customXml/itemProps4.xml><?xml version="1.0" encoding="utf-8"?>
<ds:datastoreItem xmlns:ds="http://schemas.openxmlformats.org/officeDocument/2006/customXml" ds:itemID="{48A7FED3-CA78-420D-B90B-53C88381EAF9}"/>
</file>

<file path=customXml/itemProps5.xml><?xml version="1.0" encoding="utf-8"?>
<ds:datastoreItem xmlns:ds="http://schemas.openxmlformats.org/officeDocument/2006/customXml" ds:itemID="{9E43737B-80B0-4CE1-968B-7F449B04E4DA}"/>
</file>

<file path=docProps/app.xml><?xml version="1.0" encoding="utf-8"?>
<Properties xmlns="http://schemas.openxmlformats.org/officeDocument/2006/extended-properties" xmlns:vt="http://schemas.openxmlformats.org/officeDocument/2006/docPropsVTypes">
  <Template>media_release</Template>
  <TotalTime>0</TotalTime>
  <Pages>3</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Brampton</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City’s Nurturing Neighbourhoods Program returns virtually for 2021</dc:title>
  <dc:creator>Information Technology</dc:creator>
  <cp:lastModifiedBy>ovidakovic@outlook.com</cp:lastModifiedBy>
  <cp:revision>16</cp:revision>
  <cp:lastPrinted>2021-05-05T20:20:00Z</cp:lastPrinted>
  <dcterms:created xsi:type="dcterms:W3CDTF">2021-07-03T21:15:00Z</dcterms:created>
  <dcterms:modified xsi:type="dcterms:W3CDTF">2021-07-05T18:50:00Z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01A5-A00D-5297-D7EC</vt:lpwstr>
  </property>
  <property fmtid="{D5CDD505-2E9C-101B-9397-08002B2CF9AE}" pid="3" name="_dlc_DocIdItemGuid">
    <vt:lpwstr>8ca299b7-1dd5-4eec-b867-b30656fba88c</vt:lpwstr>
  </property>
  <property fmtid="{D5CDD505-2E9C-101B-9397-08002B2CF9AE}" pid="4" name="EDRMDivision">
    <vt:lpwstr>3;#Strategic Communications|cf2ca47b-76f3-46ae-bb61-2b06c818607a</vt:lpwstr>
  </property>
  <property fmtid="{D5CDD505-2E9C-101B-9397-08002B2CF9AE}" pid="5" name="DocumentSetDescription">
    <vt:lpwstr/>
  </property>
  <property fmtid="{D5CDD505-2E9C-101B-9397-08002B2CF9AE}" pid="6" name="ServiceName">
    <vt:lpwstr/>
  </property>
  <property fmtid="{D5CDD505-2E9C-101B-9397-08002B2CF9AE}" pid="7" name="ContentTypeId">
    <vt:lpwstr>0x010100EE4B130888AA6A449DD4AC756BABF8C9</vt:lpwstr>
  </property>
  <property fmtid="{D5CDD505-2E9C-101B-9397-08002B2CF9AE}" pid="8" name="la5f62673d734e28a060948dd5abb404">
    <vt:lpwstr/>
  </property>
  <property fmtid="{D5CDD505-2E9C-101B-9397-08002B2CF9AE}" pid="9" name="EDRMAreas">
    <vt:lpwstr/>
  </property>
</Properties>
</file>